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5128" w14:textId="77777777" w:rsidR="00B116F7" w:rsidRPr="00A72FDD" w:rsidRDefault="00B116F7" w:rsidP="00B116F7">
      <w:pPr>
        <w:pStyle w:val="Plain"/>
        <w:rPr>
          <w:sz w:val="24"/>
          <w:szCs w:val="24"/>
        </w:rPr>
      </w:pPr>
    </w:p>
    <w:p w14:paraId="75C93063" w14:textId="77777777" w:rsidR="00B116F7" w:rsidRPr="00A72FDD" w:rsidRDefault="00B116F7" w:rsidP="00B116F7">
      <w:pPr>
        <w:pStyle w:val="Judge"/>
        <w:rPr>
          <w:sz w:val="24"/>
          <w:szCs w:val="24"/>
        </w:rPr>
      </w:pPr>
    </w:p>
    <w:p w14:paraId="42524365" w14:textId="77777777" w:rsidR="00B116F7" w:rsidRPr="00DB27AA" w:rsidRDefault="00B116F7" w:rsidP="00B116F7">
      <w:pPr>
        <w:pStyle w:val="Plain"/>
        <w:rPr>
          <w:sz w:val="24"/>
          <w:szCs w:val="24"/>
        </w:rPr>
      </w:pPr>
    </w:p>
    <w:p w14:paraId="68F0563A" w14:textId="77777777" w:rsidR="00B116F7" w:rsidRPr="00DB27AA" w:rsidRDefault="00B116F7" w:rsidP="00B116F7">
      <w:pPr>
        <w:pStyle w:val="Plain"/>
        <w:rPr>
          <w:sz w:val="24"/>
          <w:szCs w:val="24"/>
        </w:rPr>
      </w:pPr>
    </w:p>
    <w:p w14:paraId="6728D56C" w14:textId="77777777" w:rsidR="002A6231" w:rsidRDefault="002A6231" w:rsidP="00B116F7">
      <w:pPr>
        <w:spacing w:line="240" w:lineRule="auto"/>
        <w:jc w:val="center"/>
        <w:outlineLvl w:val="0"/>
        <w:rPr>
          <w:sz w:val="24"/>
          <w:szCs w:val="24"/>
        </w:rPr>
      </w:pPr>
    </w:p>
    <w:p w14:paraId="24906EB9" w14:textId="77777777" w:rsidR="00B116F7" w:rsidRPr="00067042" w:rsidRDefault="00425F22" w:rsidP="00B116F7">
      <w:pPr>
        <w:spacing w:line="240" w:lineRule="auto"/>
        <w:jc w:val="center"/>
        <w:outlineLvl w:val="0"/>
        <w:rPr>
          <w:sz w:val="24"/>
          <w:szCs w:val="24"/>
        </w:rPr>
      </w:pPr>
      <w:r w:rsidRPr="00425F22">
        <w:rPr>
          <w:sz w:val="24"/>
          <w:szCs w:val="24"/>
        </w:rPr>
        <w:t xml:space="preserve">IN THE </w:t>
      </w:r>
      <w:r w:rsidR="00B116F7" w:rsidRPr="00425F22">
        <w:rPr>
          <w:sz w:val="24"/>
          <w:szCs w:val="24"/>
        </w:rPr>
        <w:t>SUPERIOR</w:t>
      </w:r>
      <w:r w:rsidR="00B116F7" w:rsidRPr="00067042">
        <w:rPr>
          <w:sz w:val="24"/>
          <w:szCs w:val="24"/>
        </w:rPr>
        <w:t xml:space="preserve"> COURT OF THE STATE OF WASHINGTON</w:t>
      </w:r>
    </w:p>
    <w:p w14:paraId="53F4648E" w14:textId="77777777" w:rsidR="00595660" w:rsidRDefault="00B116F7" w:rsidP="00B116F7">
      <w:pPr>
        <w:spacing w:line="240" w:lineRule="auto"/>
        <w:jc w:val="center"/>
        <w:outlineLvl w:val="0"/>
        <w:rPr>
          <w:sz w:val="24"/>
          <w:szCs w:val="24"/>
        </w:rPr>
      </w:pPr>
      <w:r w:rsidRPr="00067042">
        <w:rPr>
          <w:sz w:val="24"/>
          <w:szCs w:val="24"/>
        </w:rPr>
        <w:t xml:space="preserve">IN AND FOR THE </w:t>
      </w:r>
      <w:r w:rsidR="00951402">
        <w:rPr>
          <w:sz w:val="24"/>
          <w:szCs w:val="24"/>
        </w:rPr>
        <w:t>BENTON</w:t>
      </w:r>
      <w:r w:rsidR="00595660">
        <w:rPr>
          <w:sz w:val="24"/>
          <w:szCs w:val="24"/>
        </w:rPr>
        <w:t xml:space="preserve"> &amp; </w:t>
      </w:r>
      <w:r w:rsidR="005177C4">
        <w:rPr>
          <w:sz w:val="24"/>
          <w:szCs w:val="24"/>
        </w:rPr>
        <w:t>FRANKLIN</w:t>
      </w:r>
      <w:r w:rsidR="00595660">
        <w:rPr>
          <w:sz w:val="24"/>
          <w:szCs w:val="24"/>
        </w:rPr>
        <w:t xml:space="preserve"> COUNTIES</w:t>
      </w:r>
    </w:p>
    <w:p w14:paraId="61C28203" w14:textId="77777777" w:rsidR="005454A2" w:rsidRPr="00067042" w:rsidRDefault="005454A2" w:rsidP="00B116F7">
      <w:pPr>
        <w:spacing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</w:t>
      </w:r>
      <w:r w:rsidR="003E0A41">
        <w:rPr>
          <w:sz w:val="24"/>
          <w:szCs w:val="24"/>
        </w:rPr>
        <w:t>JUVENILE</w:t>
      </w:r>
      <w:r>
        <w:rPr>
          <w:sz w:val="24"/>
          <w:szCs w:val="24"/>
        </w:rPr>
        <w:t xml:space="preserve"> DIVISION)</w:t>
      </w:r>
    </w:p>
    <w:p w14:paraId="7E02928A" w14:textId="77777777" w:rsidR="00B116F7" w:rsidRPr="001B1811" w:rsidRDefault="00B116F7" w:rsidP="00B116F7">
      <w:pPr>
        <w:spacing w:line="240" w:lineRule="auto"/>
        <w:jc w:val="center"/>
        <w:rPr>
          <w:sz w:val="24"/>
          <w:szCs w:val="24"/>
        </w:rPr>
      </w:pPr>
    </w:p>
    <w:tbl>
      <w:tblPr>
        <w:tblW w:w="852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8"/>
        <w:gridCol w:w="4260"/>
      </w:tblGrid>
      <w:tr w:rsidR="00B116F7" w:rsidRPr="001B1811" w14:paraId="3276D3EA" w14:textId="77777777" w:rsidTr="007225A3">
        <w:trPr>
          <w:trHeight w:val="2793"/>
        </w:trPr>
        <w:tc>
          <w:tcPr>
            <w:tcW w:w="4268" w:type="dxa"/>
            <w:tcBorders>
              <w:bottom w:val="single" w:sz="4" w:space="0" w:color="auto"/>
              <w:right w:val="single" w:sz="4" w:space="0" w:color="auto"/>
            </w:tcBorders>
          </w:tcPr>
          <w:p w14:paraId="43BCB616" w14:textId="77777777" w:rsidR="00EE6784" w:rsidRDefault="00EE6784" w:rsidP="00EE6784">
            <w:pPr>
              <w:pStyle w:val="Plain"/>
              <w:rPr>
                <w:b w:val="0"/>
                <w:sz w:val="24"/>
                <w:szCs w:val="24"/>
              </w:rPr>
            </w:pPr>
            <w:bookmarkStart w:id="0" w:name="Parties"/>
            <w:bookmarkEnd w:id="0"/>
          </w:p>
          <w:p w14:paraId="39A250DF" w14:textId="77777777" w:rsidR="00CA3D70" w:rsidRDefault="00CA3D70" w:rsidP="00CA3D70">
            <w:pPr>
              <w:pStyle w:val="Plain"/>
              <w:ind w:right="162"/>
              <w:rPr>
                <w:b w:val="0"/>
                <w:sz w:val="24"/>
                <w:szCs w:val="24"/>
              </w:rPr>
            </w:pPr>
            <w:r w:rsidRPr="00E81DA2">
              <w:rPr>
                <w:b w:val="0"/>
                <w:sz w:val="24"/>
                <w:szCs w:val="24"/>
              </w:rPr>
              <w:t xml:space="preserve">    </w:t>
            </w:r>
            <w:r>
              <w:rPr>
                <w:b w:val="0"/>
                <w:sz w:val="24"/>
                <w:szCs w:val="24"/>
              </w:rPr>
              <w:t xml:space="preserve">  STATE OF WASHINGTON,</w:t>
            </w:r>
          </w:p>
          <w:p w14:paraId="23053D8D" w14:textId="77777777" w:rsidR="00CA3D70" w:rsidRDefault="00CA3D70" w:rsidP="00CA3D70">
            <w:pPr>
              <w:pStyle w:val="Plain"/>
              <w:ind w:right="162"/>
              <w:rPr>
                <w:b w:val="0"/>
                <w:sz w:val="24"/>
                <w:szCs w:val="24"/>
              </w:rPr>
            </w:pPr>
            <w:r w:rsidRPr="00E81DA2">
              <w:rPr>
                <w:b w:val="0"/>
                <w:sz w:val="24"/>
                <w:szCs w:val="24"/>
              </w:rPr>
              <w:t xml:space="preserve">                                </w:t>
            </w:r>
          </w:p>
          <w:p w14:paraId="1B170917" w14:textId="77777777" w:rsidR="00CA3D70" w:rsidRPr="00E81DA2" w:rsidRDefault="00CA3D70" w:rsidP="00CA3D70">
            <w:pPr>
              <w:pStyle w:val="Plain"/>
              <w:ind w:right="16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</w:t>
            </w:r>
            <w:r w:rsidRPr="00E81DA2">
              <w:rPr>
                <w:b w:val="0"/>
                <w:sz w:val="24"/>
                <w:szCs w:val="24"/>
              </w:rPr>
              <w:t>Plaintiff,</w:t>
            </w:r>
          </w:p>
          <w:p w14:paraId="5DC47A0A" w14:textId="77777777" w:rsidR="00CA3D70" w:rsidRPr="00E81DA2" w:rsidRDefault="00CA3D70" w:rsidP="00CA3D70">
            <w:pPr>
              <w:pStyle w:val="Plain"/>
              <w:ind w:right="162"/>
              <w:rPr>
                <w:b w:val="0"/>
                <w:sz w:val="24"/>
                <w:szCs w:val="24"/>
              </w:rPr>
            </w:pPr>
          </w:p>
          <w:p w14:paraId="558AC4CC" w14:textId="77777777" w:rsidR="00CA3D70" w:rsidRDefault="00CA3D70" w:rsidP="00CA3D70">
            <w:pPr>
              <w:pStyle w:val="Plain"/>
              <w:ind w:right="162"/>
              <w:rPr>
                <w:b w:val="0"/>
                <w:sz w:val="24"/>
                <w:szCs w:val="24"/>
              </w:rPr>
            </w:pPr>
            <w:r w:rsidRPr="00E81DA2">
              <w:rPr>
                <w:b w:val="0"/>
                <w:sz w:val="24"/>
                <w:szCs w:val="24"/>
              </w:rPr>
              <w:t>vs.</w:t>
            </w:r>
          </w:p>
          <w:p w14:paraId="47ACA6EB" w14:textId="77777777" w:rsidR="00CA3D70" w:rsidRDefault="00CA3D70" w:rsidP="00CA3D70">
            <w:pPr>
              <w:pStyle w:val="Plain"/>
              <w:ind w:right="162"/>
              <w:rPr>
                <w:b w:val="0"/>
                <w:sz w:val="24"/>
                <w:szCs w:val="24"/>
              </w:rPr>
            </w:pPr>
          </w:p>
          <w:p w14:paraId="458C52EC" w14:textId="77777777" w:rsidR="00CA3D70" w:rsidRPr="00EE6784" w:rsidRDefault="00CA3D70" w:rsidP="00CA3D70">
            <w:pPr>
              <w:pStyle w:val="Plain"/>
              <w:ind w:right="162"/>
              <w:rPr>
                <w:b w:val="0"/>
                <w:sz w:val="24"/>
                <w:szCs w:val="24"/>
              </w:rPr>
            </w:pPr>
          </w:p>
          <w:p w14:paraId="33560180" w14:textId="77777777" w:rsidR="00CA3D70" w:rsidRDefault="00CA3D70" w:rsidP="00CA3D70">
            <w:pPr>
              <w:pStyle w:val="SingleSpacing"/>
              <w:spacing w:line="240" w:lineRule="auto"/>
              <w:rPr>
                <w:sz w:val="24"/>
                <w:szCs w:val="24"/>
              </w:rPr>
            </w:pPr>
            <w:r w:rsidRPr="00EE6784"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</w:t>
            </w:r>
          </w:p>
          <w:p w14:paraId="05845635" w14:textId="77777777" w:rsidR="00B116F7" w:rsidRPr="001B1811" w:rsidRDefault="00CA3D70" w:rsidP="00CA3D70">
            <w:pPr>
              <w:pStyle w:val="SingleSpacing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03F05">
              <w:rPr>
                <w:sz w:val="24"/>
                <w:szCs w:val="24"/>
              </w:rPr>
              <w:t xml:space="preserve">                      </w:t>
            </w:r>
            <w:r w:rsidR="003E0A41">
              <w:rPr>
                <w:sz w:val="24"/>
                <w:szCs w:val="24"/>
              </w:rPr>
              <w:t>Respondent</w:t>
            </w:r>
            <w:r w:rsidRPr="00EE6784">
              <w:rPr>
                <w:sz w:val="24"/>
                <w:szCs w:val="24"/>
              </w:rPr>
              <w:t>.</w:t>
            </w:r>
          </w:p>
        </w:tc>
        <w:tc>
          <w:tcPr>
            <w:tcW w:w="4260" w:type="dxa"/>
            <w:tcBorders>
              <w:left w:val="nil"/>
            </w:tcBorders>
          </w:tcPr>
          <w:p w14:paraId="40EBE667" w14:textId="77777777" w:rsidR="00B116F7" w:rsidRPr="001B1811" w:rsidRDefault="00B116F7" w:rsidP="00EC39D6">
            <w:pPr>
              <w:pStyle w:val="SingleSpacing"/>
              <w:spacing w:line="240" w:lineRule="auto"/>
              <w:rPr>
                <w:sz w:val="24"/>
                <w:szCs w:val="24"/>
              </w:rPr>
            </w:pPr>
            <w:bookmarkStart w:id="1" w:name="CaseNumber"/>
            <w:bookmarkEnd w:id="1"/>
            <w:r w:rsidRPr="001B1811">
              <w:rPr>
                <w:sz w:val="24"/>
                <w:szCs w:val="24"/>
              </w:rPr>
              <w:t xml:space="preserve">      </w:t>
            </w:r>
          </w:p>
          <w:p w14:paraId="34F2CB45" w14:textId="77777777" w:rsidR="00B116F7" w:rsidRPr="001B1811" w:rsidRDefault="00B116F7" w:rsidP="00E226C9">
            <w:pPr>
              <w:pStyle w:val="SingleSpacing"/>
              <w:spacing w:line="240" w:lineRule="auto"/>
              <w:ind w:left="420"/>
              <w:rPr>
                <w:sz w:val="24"/>
                <w:szCs w:val="24"/>
              </w:rPr>
            </w:pPr>
            <w:r w:rsidRPr="007225A3">
              <w:rPr>
                <w:b/>
                <w:sz w:val="24"/>
                <w:szCs w:val="24"/>
              </w:rPr>
              <w:t>NO</w:t>
            </w:r>
            <w:r w:rsidR="007225A3">
              <w:rPr>
                <w:sz w:val="24"/>
                <w:szCs w:val="24"/>
              </w:rPr>
              <w:t>.</w:t>
            </w:r>
            <w:r w:rsidRPr="001B1811">
              <w:rPr>
                <w:sz w:val="24"/>
                <w:szCs w:val="24"/>
              </w:rPr>
              <w:t xml:space="preserve">  </w:t>
            </w:r>
          </w:p>
          <w:p w14:paraId="616CE557" w14:textId="77777777" w:rsidR="00B116F7" w:rsidRPr="001B1811" w:rsidRDefault="00B116F7" w:rsidP="00E226C9">
            <w:pPr>
              <w:pStyle w:val="SingleSpacing"/>
              <w:spacing w:line="240" w:lineRule="auto"/>
              <w:ind w:left="420"/>
              <w:rPr>
                <w:sz w:val="24"/>
                <w:szCs w:val="24"/>
              </w:rPr>
            </w:pPr>
          </w:p>
          <w:p w14:paraId="29A71B31" w14:textId="77777777" w:rsidR="00B116F7" w:rsidRDefault="00F162EA" w:rsidP="00E226C9">
            <w:pPr>
              <w:pStyle w:val="SingleSpacing"/>
              <w:spacing w:line="240" w:lineRule="auto"/>
              <w:ind w:left="420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JOINT </w:t>
            </w:r>
            <w:r w:rsidR="00221720">
              <w:rPr>
                <w:b/>
                <w:spacing w:val="-3"/>
                <w:sz w:val="24"/>
                <w:szCs w:val="24"/>
              </w:rPr>
              <w:t>PRE-</w:t>
            </w:r>
            <w:r w:rsidR="00BE4C1A">
              <w:rPr>
                <w:b/>
                <w:spacing w:val="-3"/>
                <w:sz w:val="24"/>
                <w:szCs w:val="24"/>
              </w:rPr>
              <w:t xml:space="preserve">TRIAL </w:t>
            </w:r>
            <w:r w:rsidR="0087384F">
              <w:rPr>
                <w:b/>
                <w:spacing w:val="-3"/>
                <w:sz w:val="24"/>
                <w:szCs w:val="24"/>
              </w:rPr>
              <w:t>REPORT</w:t>
            </w:r>
            <w:r w:rsidR="00B03F05">
              <w:rPr>
                <w:b/>
                <w:spacing w:val="-3"/>
                <w:sz w:val="24"/>
                <w:szCs w:val="24"/>
              </w:rPr>
              <w:t xml:space="preserve"> </w:t>
            </w:r>
            <w:r w:rsidR="00442FBA">
              <w:rPr>
                <w:b/>
                <w:spacing w:val="-3"/>
                <w:sz w:val="24"/>
                <w:szCs w:val="24"/>
              </w:rPr>
              <w:t>- [</w:t>
            </w:r>
            <w:r w:rsidR="00FE3FC3">
              <w:rPr>
                <w:b/>
                <w:spacing w:val="-3"/>
                <w:sz w:val="24"/>
                <w:szCs w:val="24"/>
              </w:rPr>
              <w:t>CRIMINAL</w:t>
            </w:r>
            <w:r w:rsidR="00442FBA">
              <w:rPr>
                <w:b/>
                <w:spacing w:val="-3"/>
                <w:sz w:val="24"/>
                <w:szCs w:val="24"/>
              </w:rPr>
              <w:t>]</w:t>
            </w:r>
          </w:p>
          <w:p w14:paraId="0ACADF73" w14:textId="77777777" w:rsidR="000439D9" w:rsidRDefault="000439D9" w:rsidP="00E226C9">
            <w:pPr>
              <w:pStyle w:val="SingleSpacing"/>
              <w:spacing w:line="240" w:lineRule="auto"/>
              <w:ind w:left="420"/>
              <w:rPr>
                <w:b/>
                <w:spacing w:val="-3"/>
                <w:sz w:val="24"/>
                <w:szCs w:val="24"/>
              </w:rPr>
            </w:pPr>
          </w:p>
          <w:p w14:paraId="23EAFE8B" w14:textId="77777777" w:rsidR="000439D9" w:rsidRPr="000439D9" w:rsidRDefault="000439D9" w:rsidP="00E226C9">
            <w:pPr>
              <w:pStyle w:val="SingleSpacing"/>
              <w:spacing w:line="240" w:lineRule="auto"/>
              <w:ind w:left="420"/>
              <w:rPr>
                <w:bCs/>
                <w:sz w:val="24"/>
                <w:szCs w:val="24"/>
              </w:rPr>
            </w:pPr>
            <w:r w:rsidRPr="000439D9">
              <w:rPr>
                <w:bCs/>
                <w:sz w:val="24"/>
                <w:szCs w:val="24"/>
              </w:rPr>
              <w:t>Clerk’s Action Required</w:t>
            </w:r>
          </w:p>
          <w:p w14:paraId="0933E414" w14:textId="77777777" w:rsidR="00B116F7" w:rsidRDefault="000439D9" w:rsidP="00EC39D6">
            <w:pPr>
              <w:pStyle w:val="SingleSpacing"/>
              <w:spacing w:line="240" w:lineRule="auto"/>
              <w:ind w:left="376"/>
              <w:rPr>
                <w:b/>
                <w:bCs/>
                <w:sz w:val="24"/>
                <w:szCs w:val="24"/>
              </w:rPr>
            </w:pPr>
            <w:r w:rsidRPr="000439D9">
              <w:rPr>
                <w:b/>
                <w:bCs/>
                <w:sz w:val="24"/>
                <w:szCs w:val="24"/>
              </w:rPr>
              <w:t>Trial Readiness Hearing:</w:t>
            </w:r>
          </w:p>
          <w:p w14:paraId="26C194FB" w14:textId="77777777" w:rsidR="00E02F6D" w:rsidRPr="000439D9" w:rsidRDefault="00E02F6D" w:rsidP="00EC39D6">
            <w:pPr>
              <w:pStyle w:val="SingleSpacing"/>
              <w:spacing w:line="240" w:lineRule="auto"/>
              <w:ind w:left="376"/>
              <w:rPr>
                <w:b/>
                <w:bCs/>
                <w:sz w:val="24"/>
                <w:szCs w:val="24"/>
              </w:rPr>
            </w:pPr>
          </w:p>
          <w:p w14:paraId="6B7D201F" w14:textId="77777777" w:rsidR="000439D9" w:rsidRPr="001B1811" w:rsidRDefault="000439D9" w:rsidP="00EC39D6">
            <w:pPr>
              <w:pStyle w:val="SingleSpacing"/>
              <w:spacing w:line="240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_____________________at 9:00 a.m.</w:t>
            </w:r>
          </w:p>
          <w:p w14:paraId="3A463548" w14:textId="77777777" w:rsidR="00B116F7" w:rsidRPr="001B1811" w:rsidRDefault="00B116F7" w:rsidP="00EC39D6">
            <w:pPr>
              <w:pStyle w:val="SingleSpacing"/>
              <w:spacing w:line="240" w:lineRule="auto"/>
              <w:ind w:left="376"/>
              <w:rPr>
                <w:sz w:val="24"/>
                <w:szCs w:val="24"/>
              </w:rPr>
            </w:pPr>
          </w:p>
        </w:tc>
      </w:tr>
    </w:tbl>
    <w:p w14:paraId="13AC79CC" w14:textId="77777777" w:rsidR="006F2677" w:rsidRPr="006F2677" w:rsidRDefault="006F2677" w:rsidP="006F2677">
      <w:pPr>
        <w:suppressAutoHyphens/>
        <w:autoSpaceDE w:val="0"/>
        <w:autoSpaceDN w:val="0"/>
        <w:adjustRightInd w:val="0"/>
        <w:spacing w:line="240" w:lineRule="auto"/>
        <w:ind w:left="720"/>
        <w:rPr>
          <w:spacing w:val="-3"/>
          <w:sz w:val="24"/>
          <w:szCs w:val="24"/>
        </w:rPr>
      </w:pPr>
      <w:bookmarkStart w:id="2" w:name="_Hlk117071580"/>
    </w:p>
    <w:p w14:paraId="5AC94D04" w14:textId="77777777" w:rsidR="00142CA4" w:rsidRPr="00142CA4" w:rsidRDefault="00142CA4" w:rsidP="00E44F68">
      <w:pPr>
        <w:suppressAutoHyphens/>
        <w:autoSpaceDE w:val="0"/>
        <w:autoSpaceDN w:val="0"/>
        <w:adjustRightInd w:val="0"/>
        <w:spacing w:line="240" w:lineRule="auto"/>
        <w:ind w:left="360"/>
        <w:rPr>
          <w:spacing w:val="-3"/>
          <w:sz w:val="24"/>
          <w:szCs w:val="24"/>
        </w:rPr>
      </w:pPr>
      <w:r w:rsidRPr="00142CA4">
        <w:rPr>
          <w:b/>
          <w:sz w:val="24"/>
          <w:szCs w:val="24"/>
        </w:rPr>
        <w:t>MEETING</w:t>
      </w:r>
      <w:r w:rsidRPr="00142CA4">
        <w:rPr>
          <w:sz w:val="24"/>
          <w:szCs w:val="24"/>
        </w:rPr>
        <w:t xml:space="preserve">: The </w:t>
      </w:r>
      <w:r w:rsidR="00E02F6D">
        <w:rPr>
          <w:sz w:val="24"/>
          <w:szCs w:val="24"/>
        </w:rPr>
        <w:t xml:space="preserve">undersigned </w:t>
      </w:r>
      <w:r w:rsidRPr="00142CA4">
        <w:rPr>
          <w:sz w:val="24"/>
          <w:szCs w:val="24"/>
        </w:rPr>
        <w:t xml:space="preserve">parties </w:t>
      </w:r>
      <w:r w:rsidR="00E02F6D">
        <w:rPr>
          <w:sz w:val="24"/>
          <w:szCs w:val="24"/>
        </w:rPr>
        <w:t>have</w:t>
      </w:r>
      <w:r w:rsidRPr="00142CA4">
        <w:rPr>
          <w:sz w:val="24"/>
          <w:szCs w:val="24"/>
        </w:rPr>
        <w:t xml:space="preserve"> met</w:t>
      </w:r>
      <w:r w:rsidRPr="00142CA4">
        <w:rPr>
          <w:spacing w:val="-3"/>
          <w:sz w:val="24"/>
          <w:szCs w:val="24"/>
        </w:rPr>
        <w:t>, conferred</w:t>
      </w:r>
      <w:r w:rsidR="00E02F6D">
        <w:rPr>
          <w:spacing w:val="-3"/>
          <w:sz w:val="24"/>
          <w:szCs w:val="24"/>
        </w:rPr>
        <w:t>,</w:t>
      </w:r>
      <w:r w:rsidRPr="00142CA4">
        <w:rPr>
          <w:spacing w:val="-3"/>
          <w:sz w:val="24"/>
          <w:szCs w:val="24"/>
        </w:rPr>
        <w:t xml:space="preserve"> and in good faith attempted to resolve </w:t>
      </w:r>
      <w:r w:rsidR="00520123">
        <w:rPr>
          <w:spacing w:val="-3"/>
          <w:sz w:val="24"/>
          <w:szCs w:val="24"/>
        </w:rPr>
        <w:t xml:space="preserve">any </w:t>
      </w:r>
      <w:r w:rsidRPr="00142CA4">
        <w:rPr>
          <w:spacing w:val="-3"/>
          <w:sz w:val="24"/>
          <w:szCs w:val="24"/>
        </w:rPr>
        <w:t>differences concerning the matters addressed in this report</w:t>
      </w:r>
      <w:r w:rsidRPr="00142CA4">
        <w:rPr>
          <w:sz w:val="24"/>
          <w:szCs w:val="24"/>
        </w:rPr>
        <w:t xml:space="preserve"> on </w:t>
      </w:r>
      <w:r w:rsidR="00ED33DB">
        <w:rPr>
          <w:sz w:val="24"/>
          <w:szCs w:val="24"/>
        </w:rPr>
        <w:t>the __</w:t>
      </w:r>
      <w:r w:rsidR="000A5C8E">
        <w:rPr>
          <w:sz w:val="24"/>
          <w:szCs w:val="24"/>
        </w:rPr>
        <w:t>_</w:t>
      </w:r>
      <w:r w:rsidR="00ED33DB">
        <w:rPr>
          <w:sz w:val="24"/>
          <w:szCs w:val="24"/>
        </w:rPr>
        <w:t>__ day of ________________, 20_</w:t>
      </w:r>
      <w:r w:rsidR="000A5C8E">
        <w:rPr>
          <w:sz w:val="24"/>
          <w:szCs w:val="24"/>
        </w:rPr>
        <w:t>_</w:t>
      </w:r>
      <w:r w:rsidR="00ED33DB">
        <w:rPr>
          <w:sz w:val="24"/>
          <w:szCs w:val="24"/>
        </w:rPr>
        <w:t>__</w:t>
      </w:r>
      <w:r w:rsidRPr="00142CA4">
        <w:rPr>
          <w:sz w:val="24"/>
          <w:szCs w:val="24"/>
        </w:rPr>
        <w:t xml:space="preserve"> and are prepared to proceed to trial.</w:t>
      </w:r>
      <w:r w:rsidR="00ED33DB">
        <w:rPr>
          <w:sz w:val="24"/>
          <w:szCs w:val="24"/>
        </w:rPr>
        <w:t xml:space="preserve"> </w:t>
      </w:r>
    </w:p>
    <w:bookmarkEnd w:id="2"/>
    <w:p w14:paraId="779C7E59" w14:textId="77777777" w:rsidR="00142CA4" w:rsidRPr="00142CA4" w:rsidRDefault="00142CA4" w:rsidP="00142CA4">
      <w:pPr>
        <w:suppressAutoHyphens/>
        <w:autoSpaceDE w:val="0"/>
        <w:autoSpaceDN w:val="0"/>
        <w:adjustRightInd w:val="0"/>
        <w:spacing w:line="240" w:lineRule="auto"/>
        <w:ind w:left="720"/>
        <w:rPr>
          <w:spacing w:val="-3"/>
          <w:sz w:val="24"/>
          <w:szCs w:val="24"/>
        </w:rPr>
      </w:pPr>
    </w:p>
    <w:p w14:paraId="49A80BC0" w14:textId="77777777" w:rsidR="00ED33DB" w:rsidRPr="00142CA4" w:rsidRDefault="00ED33DB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B</w:t>
      </w:r>
      <w:r w:rsidRPr="00142CA4">
        <w:rPr>
          <w:spacing w:val="-3"/>
          <w:sz w:val="24"/>
          <w:szCs w:val="24"/>
        </w:rPr>
        <w:t xml:space="preserve">oth parties agree </w:t>
      </w:r>
      <w:r w:rsidR="00D8462B">
        <w:rPr>
          <w:spacing w:val="-3"/>
          <w:sz w:val="24"/>
          <w:szCs w:val="24"/>
        </w:rPr>
        <w:t>d</w:t>
      </w:r>
      <w:r w:rsidRPr="00142CA4">
        <w:rPr>
          <w:spacing w:val="-3"/>
          <w:sz w:val="24"/>
          <w:szCs w:val="24"/>
        </w:rPr>
        <w:t xml:space="preserve">iscovery is complete: </w:t>
      </w:r>
      <w:r w:rsidR="00816D94">
        <w:rPr>
          <w:spacing w:val="-3"/>
          <w:sz w:val="24"/>
          <w:szCs w:val="24"/>
        </w:rPr>
        <w:t>[  ]</w:t>
      </w:r>
      <w:r w:rsidR="00D8462B">
        <w:rPr>
          <w:spacing w:val="-3"/>
          <w:sz w:val="24"/>
          <w:szCs w:val="24"/>
        </w:rPr>
        <w:t xml:space="preserve"> yes  [</w:t>
      </w:r>
      <w:r w:rsidR="002346FC">
        <w:rPr>
          <w:spacing w:val="-3"/>
          <w:sz w:val="24"/>
          <w:szCs w:val="24"/>
        </w:rPr>
        <w:t xml:space="preserve"> </w:t>
      </w:r>
      <w:r w:rsidR="00D8462B">
        <w:rPr>
          <w:spacing w:val="-3"/>
          <w:sz w:val="24"/>
          <w:szCs w:val="24"/>
        </w:rPr>
        <w:t xml:space="preserve"> ] no</w:t>
      </w:r>
    </w:p>
    <w:p w14:paraId="4ED7A27C" w14:textId="77777777" w:rsidR="00ED33DB" w:rsidRPr="0071594A" w:rsidRDefault="00ED33DB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Both parties agree that there are no pre-trial motions to be heard</w:t>
      </w:r>
      <w:r w:rsidR="00816D94">
        <w:rPr>
          <w:spacing w:val="-3"/>
          <w:sz w:val="24"/>
          <w:szCs w:val="24"/>
        </w:rPr>
        <w:t>: [</w:t>
      </w:r>
      <w:r w:rsidR="00D8462B">
        <w:rPr>
          <w:spacing w:val="-3"/>
          <w:sz w:val="24"/>
          <w:szCs w:val="24"/>
        </w:rPr>
        <w:t xml:space="preserve"> </w:t>
      </w:r>
      <w:r w:rsidR="002346FC">
        <w:rPr>
          <w:spacing w:val="-3"/>
          <w:sz w:val="24"/>
          <w:szCs w:val="24"/>
        </w:rPr>
        <w:t xml:space="preserve"> </w:t>
      </w:r>
      <w:r w:rsidR="00D8462B">
        <w:rPr>
          <w:spacing w:val="-3"/>
          <w:sz w:val="24"/>
          <w:szCs w:val="24"/>
        </w:rPr>
        <w:t>] yes  [</w:t>
      </w:r>
      <w:r w:rsidR="002346FC">
        <w:rPr>
          <w:spacing w:val="-3"/>
          <w:sz w:val="24"/>
          <w:szCs w:val="24"/>
        </w:rPr>
        <w:t xml:space="preserve"> </w:t>
      </w:r>
      <w:r w:rsidR="00D8462B">
        <w:rPr>
          <w:spacing w:val="-3"/>
          <w:sz w:val="24"/>
          <w:szCs w:val="24"/>
        </w:rPr>
        <w:t xml:space="preserve"> ] no</w:t>
      </w:r>
    </w:p>
    <w:p w14:paraId="418151CD" w14:textId="77777777" w:rsidR="0071594A" w:rsidRPr="00142CA4" w:rsidRDefault="0071594A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Charges and counts to be tried:</w:t>
      </w:r>
      <w:r w:rsidR="002A04CF">
        <w:rPr>
          <w:spacing w:val="-3"/>
          <w:sz w:val="24"/>
          <w:szCs w:val="24"/>
        </w:rPr>
        <w:t xml:space="preserve">  _________________________________________</w:t>
      </w:r>
      <w:r>
        <w:rPr>
          <w:spacing w:val="-3"/>
          <w:sz w:val="24"/>
          <w:szCs w:val="24"/>
        </w:rPr>
        <w:t xml:space="preserve"> _____</w:t>
      </w:r>
      <w:r w:rsidR="002A04CF">
        <w:rPr>
          <w:spacing w:val="-3"/>
          <w:sz w:val="24"/>
          <w:szCs w:val="24"/>
        </w:rPr>
        <w:t>_________________________________________________________________________________________________</w:t>
      </w:r>
      <w:r>
        <w:rPr>
          <w:spacing w:val="-3"/>
          <w:sz w:val="24"/>
          <w:szCs w:val="24"/>
        </w:rPr>
        <w:t>________________________________</w:t>
      </w:r>
    </w:p>
    <w:p w14:paraId="192C0EC0" w14:textId="77777777" w:rsidR="00ED33DB" w:rsidRDefault="00ED33DB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Length of trial</w:t>
      </w:r>
      <w:r w:rsidR="003E0A41">
        <w:rPr>
          <w:spacing w:val="-3"/>
          <w:sz w:val="24"/>
          <w:szCs w:val="24"/>
        </w:rPr>
        <w:t>:</w:t>
      </w:r>
      <w:r>
        <w:rPr>
          <w:spacing w:val="-3"/>
          <w:sz w:val="24"/>
          <w:szCs w:val="24"/>
        </w:rPr>
        <w:t>______________</w:t>
      </w:r>
      <w:r w:rsidR="00221720">
        <w:rPr>
          <w:spacing w:val="-3"/>
          <w:sz w:val="24"/>
          <w:szCs w:val="24"/>
        </w:rPr>
        <w:t xml:space="preserve"> days. </w:t>
      </w:r>
    </w:p>
    <w:p w14:paraId="4A3E9718" w14:textId="77777777" w:rsidR="00ED33DB" w:rsidRDefault="003E0A41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Respondent</w:t>
      </w:r>
      <w:r w:rsidR="00ED33DB">
        <w:rPr>
          <w:spacing w:val="-3"/>
          <w:sz w:val="24"/>
          <w:szCs w:val="24"/>
        </w:rPr>
        <w:t xml:space="preserve"> is: [ </w:t>
      </w:r>
      <w:r w:rsidR="00D8462B">
        <w:rPr>
          <w:spacing w:val="-3"/>
          <w:sz w:val="24"/>
          <w:szCs w:val="24"/>
        </w:rPr>
        <w:t xml:space="preserve"> </w:t>
      </w:r>
      <w:r w:rsidR="00ED33DB">
        <w:rPr>
          <w:spacing w:val="-3"/>
          <w:sz w:val="24"/>
          <w:szCs w:val="24"/>
        </w:rPr>
        <w:t>] in custody  [</w:t>
      </w:r>
      <w:r w:rsidR="00D8462B">
        <w:rPr>
          <w:spacing w:val="-3"/>
          <w:sz w:val="24"/>
          <w:szCs w:val="24"/>
        </w:rPr>
        <w:t xml:space="preserve"> </w:t>
      </w:r>
      <w:r w:rsidR="00ED33DB">
        <w:rPr>
          <w:spacing w:val="-3"/>
          <w:sz w:val="24"/>
          <w:szCs w:val="24"/>
        </w:rPr>
        <w:t xml:space="preserve"> ] out of custody</w:t>
      </w:r>
    </w:p>
    <w:p w14:paraId="5E374829" w14:textId="77777777" w:rsidR="00ED33DB" w:rsidRDefault="003E0A41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Respondent</w:t>
      </w:r>
      <w:r w:rsidR="00B03F05">
        <w:rPr>
          <w:spacing w:val="-3"/>
          <w:sz w:val="24"/>
          <w:szCs w:val="24"/>
        </w:rPr>
        <w:t xml:space="preserve"> in custody regarding this case as of: (Date)</w:t>
      </w:r>
      <w:r w:rsidR="00D8462B">
        <w:rPr>
          <w:spacing w:val="-3"/>
          <w:sz w:val="24"/>
          <w:szCs w:val="24"/>
        </w:rPr>
        <w:t xml:space="preserve"> ________________________</w:t>
      </w:r>
    </w:p>
    <w:p w14:paraId="09D841F0" w14:textId="77777777" w:rsidR="00ED33DB" w:rsidRPr="00E44F68" w:rsidRDefault="00ED33DB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Are there any out-of-state witnesses</w:t>
      </w:r>
      <w:r w:rsidR="00D8462B">
        <w:rPr>
          <w:spacing w:val="-3"/>
          <w:sz w:val="24"/>
          <w:szCs w:val="24"/>
        </w:rPr>
        <w:t>: [  ] yes  [  ] no</w:t>
      </w:r>
    </w:p>
    <w:p w14:paraId="48663D06" w14:textId="77777777" w:rsidR="00E44F68" w:rsidRPr="000375A7" w:rsidRDefault="00E44F68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Any expert witnesses:  [  ] yes  [  ] no</w:t>
      </w:r>
    </w:p>
    <w:p w14:paraId="153FE8CC" w14:textId="77777777" w:rsidR="000375A7" w:rsidRPr="00E44F68" w:rsidRDefault="000375A7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 xml:space="preserve">Interpreter needed for: </w:t>
      </w:r>
      <w:r w:rsidR="003E0A41">
        <w:rPr>
          <w:b/>
          <w:bCs/>
          <w:spacing w:val="-3"/>
          <w:sz w:val="24"/>
          <w:szCs w:val="24"/>
        </w:rPr>
        <w:t xml:space="preserve">Respondent/Legal Guardians </w:t>
      </w:r>
      <w:r>
        <w:rPr>
          <w:spacing w:val="-3"/>
          <w:sz w:val="24"/>
          <w:szCs w:val="24"/>
        </w:rPr>
        <w:t xml:space="preserve">[  ] yes [  ] no / </w:t>
      </w:r>
      <w:r w:rsidRPr="005E5308">
        <w:rPr>
          <w:b/>
          <w:bCs/>
          <w:spacing w:val="-3"/>
          <w:sz w:val="24"/>
          <w:szCs w:val="24"/>
        </w:rPr>
        <w:t>Witnesses</w:t>
      </w:r>
      <w:r>
        <w:rPr>
          <w:spacing w:val="-3"/>
          <w:sz w:val="24"/>
          <w:szCs w:val="24"/>
        </w:rPr>
        <w:t xml:space="preserve"> [  ] yes [  ] no</w:t>
      </w:r>
    </w:p>
    <w:p w14:paraId="4FD296E0" w14:textId="77777777" w:rsidR="00FC6098" w:rsidRDefault="00E44F68" w:rsidP="00E44F68">
      <w:pPr>
        <w:autoSpaceDE w:val="0"/>
        <w:autoSpaceDN w:val="0"/>
        <w:adjustRightInd w:val="0"/>
        <w:spacing w:line="360" w:lineRule="auto"/>
        <w:ind w:left="1440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 xml:space="preserve">Language: </w:t>
      </w:r>
      <w:r>
        <w:rPr>
          <w:spacing w:val="-3"/>
          <w:sz w:val="24"/>
          <w:szCs w:val="24"/>
          <w:u w:val="single"/>
        </w:rPr>
        <w:t>_____________________________________</w:t>
      </w:r>
    </w:p>
    <w:p w14:paraId="5CF2F520" w14:textId="77777777" w:rsidR="00221720" w:rsidRPr="00B03F05" w:rsidRDefault="00221720" w:rsidP="00221720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lastRenderedPageBreak/>
        <w:t>State agrees to JAVS or FTR (in lieu of a court reporter):  [  ] yes   [  ] no</w:t>
      </w:r>
    </w:p>
    <w:p w14:paraId="6FB2C016" w14:textId="77777777" w:rsidR="00221720" w:rsidRPr="00B03F05" w:rsidRDefault="00221720" w:rsidP="00221720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Defense agrees to JAVS or FTR (in lieu of a court reporter): [  ] yes   [  ] no</w:t>
      </w:r>
    </w:p>
    <w:p w14:paraId="378008AC" w14:textId="77777777" w:rsidR="00B03F05" w:rsidRPr="00221720" w:rsidRDefault="00221720" w:rsidP="00E44F6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 xml:space="preserve">State’s </w:t>
      </w:r>
      <w:r w:rsidR="00B03F05">
        <w:rPr>
          <w:spacing w:val="-3"/>
          <w:sz w:val="24"/>
          <w:szCs w:val="24"/>
        </w:rPr>
        <w:t>Witness List filed and served:  [  ] yes   [  ] no</w:t>
      </w:r>
    </w:p>
    <w:p w14:paraId="45D991EA" w14:textId="77777777" w:rsidR="00221720" w:rsidRPr="00B03F05" w:rsidRDefault="00221720" w:rsidP="00221720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Defense Witness List filed and served:  [  ] yes   [  ] no</w:t>
      </w:r>
    </w:p>
    <w:p w14:paraId="46BF9945" w14:textId="77777777" w:rsidR="00B03F05" w:rsidRPr="00B03F05" w:rsidRDefault="00B03F05" w:rsidP="00E44F6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>Criminal Histories provided by the State to Defense:  [  ] yes   [  ] no</w:t>
      </w:r>
    </w:p>
    <w:p w14:paraId="3F67CF0C" w14:textId="77777777" w:rsidR="00E44F68" w:rsidRDefault="00ED33DB" w:rsidP="00E44F6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</w:rPr>
      </w:pPr>
      <w:r w:rsidRPr="00D8462B">
        <w:rPr>
          <w:b/>
          <w:bCs/>
          <w:spacing w:val="-3"/>
          <w:sz w:val="24"/>
          <w:szCs w:val="24"/>
        </w:rPr>
        <w:t>Defense</w:t>
      </w:r>
      <w:r w:rsidRPr="00D8462B">
        <w:rPr>
          <w:spacing w:val="-3"/>
          <w:sz w:val="24"/>
          <w:szCs w:val="24"/>
        </w:rPr>
        <w:t xml:space="preserve"> is ready for trial: </w:t>
      </w:r>
      <w:r w:rsidR="00D8462B" w:rsidRPr="00D8462B">
        <w:rPr>
          <w:spacing w:val="-3"/>
          <w:sz w:val="24"/>
          <w:szCs w:val="24"/>
        </w:rPr>
        <w:t>[</w:t>
      </w:r>
      <w:r w:rsidR="00D8462B">
        <w:rPr>
          <w:spacing w:val="-3"/>
          <w:sz w:val="24"/>
          <w:szCs w:val="24"/>
        </w:rPr>
        <w:t xml:space="preserve"> </w:t>
      </w:r>
      <w:r w:rsidR="00D8462B" w:rsidRPr="00D8462B">
        <w:rPr>
          <w:spacing w:val="-3"/>
          <w:sz w:val="24"/>
          <w:szCs w:val="24"/>
        </w:rPr>
        <w:t xml:space="preserve"> ] yes  [</w:t>
      </w:r>
      <w:r w:rsidR="00D8462B">
        <w:rPr>
          <w:spacing w:val="-3"/>
          <w:sz w:val="24"/>
          <w:szCs w:val="24"/>
        </w:rPr>
        <w:t xml:space="preserve"> </w:t>
      </w:r>
      <w:r w:rsidR="00D8462B" w:rsidRPr="00D8462B">
        <w:rPr>
          <w:spacing w:val="-3"/>
          <w:sz w:val="24"/>
          <w:szCs w:val="24"/>
        </w:rPr>
        <w:t xml:space="preserve"> ] no</w:t>
      </w:r>
    </w:p>
    <w:p w14:paraId="0C7ED72E" w14:textId="77777777" w:rsidR="00ED33DB" w:rsidRPr="00D8462B" w:rsidRDefault="00D8462B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St</w:t>
      </w:r>
      <w:r w:rsidR="00ED33DB" w:rsidRPr="00D8462B">
        <w:rPr>
          <w:b/>
          <w:bCs/>
          <w:spacing w:val="-3"/>
          <w:sz w:val="24"/>
          <w:szCs w:val="24"/>
        </w:rPr>
        <w:t xml:space="preserve">ate </w:t>
      </w:r>
      <w:r w:rsidRPr="00D8462B">
        <w:rPr>
          <w:spacing w:val="-3"/>
          <w:sz w:val="24"/>
          <w:szCs w:val="24"/>
        </w:rPr>
        <w:t>is ready for trial: [</w:t>
      </w:r>
      <w:r>
        <w:rPr>
          <w:spacing w:val="-3"/>
          <w:sz w:val="24"/>
          <w:szCs w:val="24"/>
        </w:rPr>
        <w:t xml:space="preserve"> </w:t>
      </w:r>
      <w:r w:rsidRPr="00D8462B">
        <w:rPr>
          <w:spacing w:val="-3"/>
          <w:sz w:val="24"/>
          <w:szCs w:val="24"/>
        </w:rPr>
        <w:t xml:space="preserve"> ] yes  [</w:t>
      </w:r>
      <w:r>
        <w:rPr>
          <w:spacing w:val="-3"/>
          <w:sz w:val="24"/>
          <w:szCs w:val="24"/>
        </w:rPr>
        <w:t xml:space="preserve"> </w:t>
      </w:r>
      <w:r w:rsidRPr="00D8462B">
        <w:rPr>
          <w:spacing w:val="-3"/>
          <w:sz w:val="24"/>
          <w:szCs w:val="24"/>
        </w:rPr>
        <w:t xml:space="preserve"> ] no  </w:t>
      </w:r>
    </w:p>
    <w:p w14:paraId="7911AEB0" w14:textId="77777777" w:rsidR="00D8462B" w:rsidRDefault="0023228B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</w:rPr>
      </w:pPr>
      <w:r w:rsidRPr="0023228B">
        <w:rPr>
          <w:b/>
          <w:bCs/>
          <w:spacing w:val="-3"/>
          <w:sz w:val="24"/>
          <w:szCs w:val="24"/>
        </w:rPr>
        <w:t>Defense:</w:t>
      </w:r>
      <w:r>
        <w:rPr>
          <w:spacing w:val="-3"/>
          <w:sz w:val="24"/>
          <w:szCs w:val="24"/>
        </w:rPr>
        <w:t xml:space="preserve">  Speedy trial expires: </w:t>
      </w:r>
      <w:r w:rsidR="005C1E64" w:rsidRPr="000A5C8E">
        <w:rPr>
          <w:spacing w:val="-3"/>
          <w:sz w:val="24"/>
          <w:szCs w:val="24"/>
        </w:rPr>
        <w:t>____________</w:t>
      </w:r>
      <w:r w:rsidR="00D8462B" w:rsidRPr="000A5C8E">
        <w:rPr>
          <w:spacing w:val="-3"/>
          <w:sz w:val="24"/>
          <w:szCs w:val="24"/>
        </w:rPr>
        <w:t>_</w:t>
      </w:r>
      <w:r w:rsidR="005C1E64" w:rsidRPr="000A5C8E">
        <w:rPr>
          <w:spacing w:val="-3"/>
          <w:sz w:val="24"/>
          <w:szCs w:val="24"/>
        </w:rPr>
        <w:t>_________________________</w:t>
      </w:r>
      <w:r w:rsidR="00ED33DB" w:rsidRPr="000A5C8E">
        <w:rPr>
          <w:spacing w:val="-3"/>
          <w:sz w:val="24"/>
          <w:szCs w:val="24"/>
        </w:rPr>
        <w:t>_</w:t>
      </w:r>
    </w:p>
    <w:p w14:paraId="366791DF" w14:textId="77777777" w:rsidR="0023228B" w:rsidRPr="00D8462B" w:rsidRDefault="0023228B" w:rsidP="00E44F6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pacing w:val="-3"/>
          <w:sz w:val="24"/>
          <w:szCs w:val="24"/>
        </w:rPr>
      </w:pPr>
      <w:r w:rsidRPr="00D8462B">
        <w:rPr>
          <w:b/>
          <w:bCs/>
          <w:spacing w:val="-3"/>
          <w:sz w:val="24"/>
          <w:szCs w:val="24"/>
        </w:rPr>
        <w:t>State:</w:t>
      </w:r>
      <w:r w:rsidRPr="00D8462B">
        <w:rPr>
          <w:spacing w:val="-3"/>
          <w:sz w:val="24"/>
          <w:szCs w:val="24"/>
        </w:rPr>
        <w:t xml:space="preserve">  Speedy trial</w:t>
      </w:r>
      <w:r w:rsidR="005C1E64" w:rsidRPr="00D8462B">
        <w:rPr>
          <w:spacing w:val="-3"/>
          <w:sz w:val="24"/>
          <w:szCs w:val="24"/>
        </w:rPr>
        <w:t xml:space="preserve"> expires: ___________</w:t>
      </w:r>
      <w:r w:rsidR="00D8462B">
        <w:rPr>
          <w:spacing w:val="-3"/>
          <w:sz w:val="24"/>
          <w:szCs w:val="24"/>
        </w:rPr>
        <w:t>_______</w:t>
      </w:r>
      <w:r w:rsidR="005C1E64" w:rsidRPr="00D8462B">
        <w:rPr>
          <w:spacing w:val="-3"/>
          <w:sz w:val="24"/>
          <w:szCs w:val="24"/>
        </w:rPr>
        <w:t>_______________________</w:t>
      </w:r>
    </w:p>
    <w:p w14:paraId="3E53DC46" w14:textId="77777777" w:rsidR="0023228B" w:rsidRDefault="0023228B" w:rsidP="0071594A">
      <w:pPr>
        <w:spacing w:line="240" w:lineRule="auto"/>
        <w:ind w:left="1440"/>
        <w:rPr>
          <w:sz w:val="24"/>
          <w:szCs w:val="24"/>
        </w:rPr>
      </w:pPr>
    </w:p>
    <w:p w14:paraId="32362F1D" w14:textId="77777777" w:rsidR="00E94550" w:rsidRDefault="00E94550" w:rsidP="00E94550">
      <w:pPr>
        <w:spacing w:line="240" w:lineRule="auto"/>
        <w:ind w:firstLine="720"/>
        <w:rPr>
          <w:sz w:val="24"/>
          <w:szCs w:val="24"/>
        </w:rPr>
      </w:pPr>
      <w:bookmarkStart w:id="3" w:name="_Hlk117070502"/>
    </w:p>
    <w:p w14:paraId="63BA4286" w14:textId="77777777" w:rsidR="002A07D6" w:rsidRDefault="008C6369" w:rsidP="00B03F05">
      <w:pPr>
        <w:spacing w:line="240" w:lineRule="auto"/>
        <w:ind w:firstLine="720"/>
        <w:rPr>
          <w:sz w:val="24"/>
          <w:szCs w:val="24"/>
        </w:rPr>
      </w:pPr>
      <w:bookmarkStart w:id="4" w:name="_Hlk117070451"/>
      <w:r>
        <w:rPr>
          <w:sz w:val="24"/>
          <w:szCs w:val="24"/>
        </w:rPr>
        <w:t>I</w:t>
      </w:r>
      <w:r w:rsidR="002A07D6" w:rsidRPr="0037427B">
        <w:rPr>
          <w:sz w:val="24"/>
          <w:szCs w:val="24"/>
        </w:rPr>
        <w:t xml:space="preserve"> certify under penalty of perjury under the laws of the State of Washington that the foregoing is true and correct.</w:t>
      </w:r>
    </w:p>
    <w:p w14:paraId="7B970A75" w14:textId="77777777" w:rsidR="00461E00" w:rsidRDefault="00461E00" w:rsidP="00E94550">
      <w:pPr>
        <w:spacing w:line="360" w:lineRule="auto"/>
        <w:ind w:firstLine="720"/>
        <w:rPr>
          <w:sz w:val="24"/>
          <w:szCs w:val="24"/>
        </w:rPr>
      </w:pPr>
    </w:p>
    <w:p w14:paraId="6C792D67" w14:textId="77777777" w:rsidR="00F255C7" w:rsidRDefault="00F255C7" w:rsidP="00375394">
      <w:pPr>
        <w:tabs>
          <w:tab w:val="left" w:pos="-720"/>
        </w:tabs>
        <w:suppressAutoHyphens/>
        <w:spacing w:line="240" w:lineRule="auto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ab/>
      </w:r>
      <w:r w:rsidRPr="00F255C7">
        <w:rPr>
          <w:b/>
          <w:sz w:val="24"/>
          <w:szCs w:val="24"/>
        </w:rPr>
        <w:t>DATED</w:t>
      </w:r>
      <w:r w:rsidRPr="00A72FDD">
        <w:rPr>
          <w:b/>
          <w:sz w:val="24"/>
          <w:szCs w:val="24"/>
        </w:rPr>
        <w:t xml:space="preserve"> </w:t>
      </w:r>
      <w:r w:rsidR="008C6369" w:rsidRPr="00F255C7">
        <w:rPr>
          <w:sz w:val="24"/>
          <w:szCs w:val="24"/>
        </w:rPr>
        <w:t xml:space="preserve">this </w:t>
      </w:r>
      <w:r w:rsidR="001E3D5D">
        <w:rPr>
          <w:sz w:val="24"/>
          <w:szCs w:val="24"/>
        </w:rPr>
        <w:t>______</w:t>
      </w:r>
      <w:r w:rsidRPr="00F255C7">
        <w:rPr>
          <w:sz w:val="24"/>
          <w:szCs w:val="24"/>
        </w:rPr>
        <w:t xml:space="preserve"> day of </w:t>
      </w:r>
      <w:r w:rsidR="00200C74">
        <w:rPr>
          <w:sz w:val="24"/>
          <w:szCs w:val="24"/>
        </w:rPr>
        <w:t>_______</w:t>
      </w:r>
      <w:r w:rsidR="008C6369">
        <w:rPr>
          <w:sz w:val="24"/>
          <w:szCs w:val="24"/>
        </w:rPr>
        <w:t>___</w:t>
      </w:r>
      <w:r w:rsidR="00200C74">
        <w:rPr>
          <w:sz w:val="24"/>
          <w:szCs w:val="24"/>
        </w:rPr>
        <w:t>____</w:t>
      </w:r>
      <w:r w:rsidR="00B03F05">
        <w:rPr>
          <w:sz w:val="24"/>
          <w:szCs w:val="24"/>
        </w:rPr>
        <w:t>_____________</w:t>
      </w:r>
      <w:r w:rsidR="00200C74">
        <w:rPr>
          <w:sz w:val="24"/>
          <w:szCs w:val="24"/>
        </w:rPr>
        <w:t>__</w:t>
      </w:r>
      <w:r w:rsidRPr="00F255C7">
        <w:rPr>
          <w:sz w:val="24"/>
          <w:szCs w:val="24"/>
        </w:rPr>
        <w:t>, 20</w:t>
      </w:r>
      <w:r w:rsidR="00B03F05">
        <w:rPr>
          <w:sz w:val="24"/>
          <w:szCs w:val="24"/>
        </w:rPr>
        <w:t>____</w:t>
      </w:r>
      <w:r w:rsidRPr="00F255C7">
        <w:rPr>
          <w:sz w:val="24"/>
          <w:szCs w:val="24"/>
        </w:rPr>
        <w:t>.</w:t>
      </w:r>
    </w:p>
    <w:p w14:paraId="7FCFAED7" w14:textId="77777777" w:rsidR="00E44F68" w:rsidRDefault="00E44F68" w:rsidP="00375394">
      <w:pPr>
        <w:tabs>
          <w:tab w:val="left" w:pos="-720"/>
        </w:tabs>
        <w:suppressAutoHyphens/>
        <w:spacing w:line="240" w:lineRule="auto"/>
        <w:rPr>
          <w:sz w:val="24"/>
          <w:szCs w:val="24"/>
        </w:rPr>
      </w:pPr>
    </w:p>
    <w:p w14:paraId="5D7379FF" w14:textId="77777777" w:rsidR="00375394" w:rsidRDefault="00375394" w:rsidP="00375394">
      <w:pPr>
        <w:tabs>
          <w:tab w:val="left" w:pos="-720"/>
        </w:tabs>
        <w:suppressAutoHyphens/>
        <w:spacing w:line="240" w:lineRule="auto"/>
        <w:rPr>
          <w:sz w:val="24"/>
          <w:szCs w:val="24"/>
        </w:rPr>
      </w:pPr>
    </w:p>
    <w:tbl>
      <w:tblPr>
        <w:tblW w:w="9047" w:type="dxa"/>
        <w:tblLook w:val="0000" w:firstRow="0" w:lastRow="0" w:firstColumn="0" w:lastColumn="0" w:noHBand="0" w:noVBand="0"/>
      </w:tblPr>
      <w:tblGrid>
        <w:gridCol w:w="3757"/>
        <w:gridCol w:w="5290"/>
      </w:tblGrid>
      <w:tr w:rsidR="00F255C7" w:rsidRPr="00F255C7" w14:paraId="2DE10B40" w14:textId="77777777" w:rsidTr="00B51BC8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3757" w:type="dxa"/>
          </w:tcPr>
          <w:p w14:paraId="321C0A46" w14:textId="77777777" w:rsidR="00F255C7" w:rsidRPr="00F255C7" w:rsidRDefault="00F255C7" w:rsidP="00375394">
            <w:pPr>
              <w:tabs>
                <w:tab w:val="left" w:pos="-720"/>
              </w:tabs>
              <w:suppressAutoHyphens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90" w:type="dxa"/>
          </w:tcPr>
          <w:p w14:paraId="78C2E2B6" w14:textId="77777777" w:rsidR="00200C74" w:rsidRDefault="00E94550" w:rsidP="003753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200C74">
              <w:rPr>
                <w:sz w:val="24"/>
                <w:szCs w:val="24"/>
              </w:rPr>
              <w:t>_____________________________</w:t>
            </w:r>
            <w:r w:rsidR="00A57088">
              <w:rPr>
                <w:sz w:val="24"/>
                <w:szCs w:val="24"/>
              </w:rPr>
              <w:t>_</w:t>
            </w:r>
            <w:r w:rsidR="00200C74">
              <w:rPr>
                <w:sz w:val="24"/>
                <w:szCs w:val="24"/>
              </w:rPr>
              <w:t>___</w:t>
            </w:r>
          </w:p>
          <w:p w14:paraId="678064AA" w14:textId="77777777" w:rsidR="00A57088" w:rsidRDefault="00375394" w:rsidP="003753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(Deputy) Prosecuting Attorney</w:t>
            </w:r>
          </w:p>
          <w:p w14:paraId="43A2B409" w14:textId="77777777" w:rsidR="00375394" w:rsidRDefault="00375394" w:rsidP="00375394">
            <w:pPr>
              <w:spacing w:line="240" w:lineRule="auto"/>
              <w:rPr>
                <w:sz w:val="24"/>
                <w:szCs w:val="24"/>
              </w:rPr>
            </w:pPr>
          </w:p>
          <w:p w14:paraId="53E194C9" w14:textId="77777777" w:rsidR="00F255C7" w:rsidRPr="00F255C7" w:rsidRDefault="00816D94" w:rsidP="00375394">
            <w:pPr>
              <w:tabs>
                <w:tab w:val="left" w:pos="-1440"/>
                <w:tab w:val="left" w:pos="-720"/>
                <w:tab w:val="left" w:pos="0"/>
                <w:tab w:val="left" w:pos="1008"/>
                <w:tab w:val="left" w:pos="1728"/>
                <w:tab w:val="left" w:pos="46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55C7">
              <w:rPr>
                <w:sz w:val="24"/>
                <w:szCs w:val="24"/>
              </w:rPr>
              <w:t>_</w:t>
            </w:r>
            <w:r w:rsidR="00F255C7" w:rsidRPr="00F255C7">
              <w:rPr>
                <w:sz w:val="24"/>
                <w:szCs w:val="24"/>
              </w:rPr>
              <w:t>___________________________</w:t>
            </w:r>
            <w:r w:rsidR="00A57088">
              <w:rPr>
                <w:sz w:val="24"/>
                <w:szCs w:val="24"/>
              </w:rPr>
              <w:t>_</w:t>
            </w:r>
            <w:r w:rsidR="00F255C7" w:rsidRPr="00F255C7">
              <w:rPr>
                <w:sz w:val="24"/>
                <w:szCs w:val="24"/>
              </w:rPr>
              <w:t>_____</w:t>
            </w:r>
          </w:p>
          <w:p w14:paraId="1015C2DB" w14:textId="77777777" w:rsidR="00B51BC8" w:rsidRPr="008429C2" w:rsidRDefault="00F44726" w:rsidP="00375394">
            <w:pPr>
              <w:tabs>
                <w:tab w:val="left" w:pos="-1440"/>
                <w:tab w:val="left" w:pos="-720"/>
                <w:tab w:val="left" w:pos="0"/>
                <w:tab w:val="left" w:pos="1008"/>
                <w:tab w:val="left" w:pos="1728"/>
                <w:tab w:val="left" w:pos="4608"/>
              </w:tabs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8429C2">
              <w:rPr>
                <w:bCs/>
                <w:sz w:val="24"/>
                <w:szCs w:val="24"/>
              </w:rPr>
              <w:t xml:space="preserve">Attorney for </w:t>
            </w:r>
            <w:r w:rsidR="009E3E68">
              <w:rPr>
                <w:bCs/>
                <w:sz w:val="24"/>
                <w:szCs w:val="24"/>
              </w:rPr>
              <w:t>Respondent</w:t>
            </w:r>
          </w:p>
        </w:tc>
      </w:tr>
    </w:tbl>
    <w:p w14:paraId="2D7958DD" w14:textId="77777777" w:rsidR="008C6369" w:rsidRDefault="008C6369" w:rsidP="00A57088">
      <w:pPr>
        <w:spacing w:line="240" w:lineRule="auto"/>
        <w:rPr>
          <w:b/>
          <w:bCs/>
          <w:spacing w:val="-3"/>
          <w:sz w:val="24"/>
          <w:szCs w:val="24"/>
        </w:rPr>
      </w:pPr>
    </w:p>
    <w:p w14:paraId="2352DC1F" w14:textId="77777777" w:rsidR="00461E00" w:rsidRDefault="00E94550" w:rsidP="00E94550">
      <w:pPr>
        <w:spacing w:line="360" w:lineRule="auto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ab/>
      </w:r>
    </w:p>
    <w:p w14:paraId="3CD34FD4" w14:textId="77777777" w:rsidR="00E94550" w:rsidRDefault="00E94550" w:rsidP="00461E00">
      <w:pPr>
        <w:spacing w:line="360" w:lineRule="auto"/>
        <w:ind w:firstLine="720"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APPROVED </w:t>
      </w:r>
      <w:r w:rsidR="0071594A">
        <w:rPr>
          <w:b/>
          <w:bCs/>
          <w:spacing w:val="-3"/>
          <w:sz w:val="24"/>
          <w:szCs w:val="24"/>
        </w:rPr>
        <w:t xml:space="preserve">BY THE COURT </w:t>
      </w:r>
      <w:r>
        <w:rPr>
          <w:spacing w:val="-3"/>
          <w:sz w:val="24"/>
          <w:szCs w:val="24"/>
        </w:rPr>
        <w:t>this _____ day of _________________, 20</w:t>
      </w:r>
      <w:r w:rsidR="00E44F68">
        <w:rPr>
          <w:spacing w:val="-3"/>
          <w:sz w:val="24"/>
          <w:szCs w:val="24"/>
        </w:rPr>
        <w:t>____</w:t>
      </w:r>
      <w:r>
        <w:rPr>
          <w:spacing w:val="-3"/>
          <w:sz w:val="24"/>
          <w:szCs w:val="24"/>
        </w:rPr>
        <w:t xml:space="preserve"> </w:t>
      </w:r>
      <w:r w:rsidR="00B03F05">
        <w:rPr>
          <w:spacing w:val="-3"/>
          <w:sz w:val="24"/>
          <w:szCs w:val="24"/>
        </w:rPr>
        <w:t>.</w:t>
      </w:r>
    </w:p>
    <w:p w14:paraId="11AA4532" w14:textId="77777777" w:rsidR="00E94550" w:rsidRDefault="00E94550" w:rsidP="00A57088">
      <w:pPr>
        <w:spacing w:line="240" w:lineRule="auto"/>
        <w:rPr>
          <w:spacing w:val="-3"/>
          <w:sz w:val="24"/>
          <w:szCs w:val="24"/>
        </w:rPr>
      </w:pPr>
    </w:p>
    <w:p w14:paraId="4C2D4616" w14:textId="77777777" w:rsidR="00B03F05" w:rsidRDefault="00B03F05" w:rsidP="00A57088">
      <w:pPr>
        <w:spacing w:line="240" w:lineRule="auto"/>
        <w:rPr>
          <w:spacing w:val="-3"/>
          <w:sz w:val="24"/>
          <w:szCs w:val="24"/>
        </w:rPr>
      </w:pPr>
    </w:p>
    <w:p w14:paraId="7FE6994C" w14:textId="77777777" w:rsidR="00E94550" w:rsidRPr="00E94550" w:rsidRDefault="00E94550" w:rsidP="00595660">
      <w:pPr>
        <w:spacing w:line="240" w:lineRule="auto"/>
        <w:ind w:left="2880" w:firstLine="72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_______________________________</w:t>
      </w:r>
      <w:r w:rsidR="00B03F05">
        <w:rPr>
          <w:spacing w:val="-3"/>
          <w:sz w:val="24"/>
          <w:szCs w:val="24"/>
        </w:rPr>
        <w:t>_______</w:t>
      </w:r>
      <w:r w:rsidR="00B03F05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JUDGE / COURT COMMISSIONER</w:t>
      </w:r>
      <w:bookmarkEnd w:id="3"/>
      <w:bookmarkEnd w:id="4"/>
    </w:p>
    <w:sectPr w:rsidR="00E94550" w:rsidRPr="00E94550" w:rsidSect="00EE6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1440" w:right="1440" w:bottom="-162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A191" w14:textId="77777777" w:rsidR="009925F6" w:rsidRDefault="009925F6">
      <w:r>
        <w:separator/>
      </w:r>
    </w:p>
  </w:endnote>
  <w:endnote w:type="continuationSeparator" w:id="0">
    <w:p w14:paraId="36D7A98F" w14:textId="77777777" w:rsidR="009925F6" w:rsidRDefault="009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2CDE" w14:textId="77777777" w:rsidR="0013432E" w:rsidRDefault="00134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8" w:type="dxa"/>
      <w:tblLayout w:type="fixed"/>
      <w:tblLook w:val="0000" w:firstRow="0" w:lastRow="0" w:firstColumn="0" w:lastColumn="0" w:noHBand="0" w:noVBand="0"/>
    </w:tblPr>
    <w:tblGrid>
      <w:gridCol w:w="4518"/>
      <w:gridCol w:w="4500"/>
    </w:tblGrid>
    <w:tr w:rsidR="0011146D" w14:paraId="1601057D" w14:textId="77777777">
      <w:tblPrEx>
        <w:tblCellMar>
          <w:top w:w="0" w:type="dxa"/>
          <w:bottom w:w="0" w:type="dxa"/>
        </w:tblCellMar>
      </w:tblPrEx>
      <w:trPr>
        <w:trHeight w:val="700"/>
      </w:trPr>
      <w:tc>
        <w:tcPr>
          <w:tcW w:w="4518" w:type="dxa"/>
        </w:tcPr>
        <w:p w14:paraId="77C60558" w14:textId="77777777" w:rsidR="0011146D" w:rsidRDefault="00B1117B" w:rsidP="008E322E">
          <w:pPr>
            <w:pStyle w:val="SingleSpacing"/>
            <w:spacing w:line="240" w:lineRule="auto"/>
            <w:rPr>
              <w:rStyle w:val="PageNumber"/>
              <w:sz w:val="16"/>
              <w:szCs w:val="16"/>
            </w:rPr>
          </w:pPr>
          <w:r>
            <w:rPr>
              <w:spacing w:val="-3"/>
              <w:sz w:val="16"/>
              <w:szCs w:val="16"/>
            </w:rPr>
            <w:t xml:space="preserve">JOINT </w:t>
          </w:r>
          <w:r w:rsidR="00C32E55">
            <w:rPr>
              <w:spacing w:val="-3"/>
              <w:sz w:val="16"/>
              <w:szCs w:val="16"/>
            </w:rPr>
            <w:t xml:space="preserve">PRE-TRIAL </w:t>
          </w:r>
          <w:r w:rsidR="0011146D">
            <w:rPr>
              <w:spacing w:val="-3"/>
              <w:sz w:val="16"/>
              <w:szCs w:val="16"/>
            </w:rPr>
            <w:t>REPOR</w:t>
          </w:r>
          <w:r w:rsidR="00C32E55">
            <w:rPr>
              <w:spacing w:val="-3"/>
              <w:sz w:val="16"/>
              <w:szCs w:val="16"/>
            </w:rPr>
            <w:t>T</w:t>
          </w:r>
          <w:r w:rsidR="004778BF">
            <w:rPr>
              <w:spacing w:val="-3"/>
              <w:sz w:val="16"/>
              <w:szCs w:val="16"/>
            </w:rPr>
            <w:t xml:space="preserve"> (</w:t>
          </w:r>
          <w:r w:rsidR="0013432E">
            <w:rPr>
              <w:spacing w:val="-3"/>
              <w:sz w:val="16"/>
              <w:szCs w:val="16"/>
            </w:rPr>
            <w:t xml:space="preserve">Juvenile </w:t>
          </w:r>
          <w:r w:rsidR="004778BF">
            <w:rPr>
              <w:spacing w:val="-3"/>
              <w:sz w:val="16"/>
              <w:szCs w:val="16"/>
            </w:rPr>
            <w:t>Criminal)</w:t>
          </w:r>
          <w:r w:rsidR="0011146D" w:rsidRPr="004E0CA8">
            <w:rPr>
              <w:sz w:val="16"/>
              <w:szCs w:val="16"/>
            </w:rPr>
            <w:t xml:space="preserve"> - </w:t>
          </w:r>
          <w:r w:rsidR="0011146D" w:rsidRPr="004E0CA8">
            <w:rPr>
              <w:rStyle w:val="PageNumber"/>
              <w:sz w:val="16"/>
              <w:szCs w:val="16"/>
            </w:rPr>
            <w:fldChar w:fldCharType="begin"/>
          </w:r>
          <w:r w:rsidR="0011146D" w:rsidRPr="004E0CA8">
            <w:rPr>
              <w:rStyle w:val="PageNumber"/>
              <w:sz w:val="16"/>
              <w:szCs w:val="16"/>
            </w:rPr>
            <w:instrText xml:space="preserve"> PAGE </w:instrText>
          </w:r>
          <w:r w:rsidR="0011146D" w:rsidRPr="004E0CA8">
            <w:rPr>
              <w:rStyle w:val="PageNumber"/>
              <w:sz w:val="16"/>
              <w:szCs w:val="16"/>
            </w:rPr>
            <w:fldChar w:fldCharType="separate"/>
          </w:r>
          <w:r w:rsidR="00200C74">
            <w:rPr>
              <w:rStyle w:val="PageNumber"/>
              <w:noProof/>
              <w:sz w:val="16"/>
              <w:szCs w:val="16"/>
            </w:rPr>
            <w:t>1</w:t>
          </w:r>
          <w:r w:rsidR="0011146D" w:rsidRPr="004E0CA8">
            <w:rPr>
              <w:rStyle w:val="PageNumber"/>
              <w:sz w:val="16"/>
              <w:szCs w:val="16"/>
            </w:rPr>
            <w:fldChar w:fldCharType="end"/>
          </w:r>
        </w:p>
        <w:p w14:paraId="02C7F244" w14:textId="77777777" w:rsidR="004B1906" w:rsidRPr="004B1906" w:rsidRDefault="004B1906" w:rsidP="008E322E">
          <w:pPr>
            <w:pStyle w:val="SingleSpacing"/>
            <w:spacing w:line="240" w:lineRule="auto"/>
            <w:rPr>
              <w:rStyle w:val="PageNumber"/>
              <w:i/>
              <w:iCs/>
              <w:sz w:val="16"/>
              <w:szCs w:val="16"/>
            </w:rPr>
          </w:pPr>
          <w:r w:rsidRPr="004B1906">
            <w:rPr>
              <w:rStyle w:val="PageNumber"/>
              <w:i/>
              <w:iCs/>
              <w:sz w:val="16"/>
              <w:szCs w:val="16"/>
            </w:rPr>
            <w:t xml:space="preserve">Rev. </w:t>
          </w:r>
          <w:r w:rsidR="000A5C8E">
            <w:rPr>
              <w:rStyle w:val="PageNumber"/>
              <w:i/>
              <w:iCs/>
              <w:sz w:val="16"/>
              <w:szCs w:val="16"/>
            </w:rPr>
            <w:t>1</w:t>
          </w:r>
          <w:r w:rsidR="00221720">
            <w:rPr>
              <w:rStyle w:val="PageNumber"/>
              <w:i/>
              <w:iCs/>
              <w:sz w:val="16"/>
              <w:szCs w:val="16"/>
            </w:rPr>
            <w:t>2/29</w:t>
          </w:r>
          <w:r w:rsidR="0023228B">
            <w:rPr>
              <w:rStyle w:val="PageNumber"/>
              <w:i/>
              <w:iCs/>
              <w:sz w:val="16"/>
              <w:szCs w:val="16"/>
            </w:rPr>
            <w:t>/</w:t>
          </w:r>
          <w:r w:rsidRPr="004B1906">
            <w:rPr>
              <w:rStyle w:val="PageNumber"/>
              <w:i/>
              <w:iCs/>
              <w:sz w:val="16"/>
              <w:szCs w:val="16"/>
            </w:rPr>
            <w:t>2022</w:t>
          </w:r>
        </w:p>
        <w:p w14:paraId="4BA5C064" w14:textId="77777777" w:rsidR="0011146D" w:rsidRPr="007B7F7F" w:rsidRDefault="0011146D" w:rsidP="008E322E">
          <w:pPr>
            <w:pStyle w:val="SingleSpacing"/>
            <w:spacing w:line="240" w:lineRule="auto"/>
            <w:rPr>
              <w:rStyle w:val="PageNumber"/>
            </w:rPr>
          </w:pPr>
        </w:p>
        <w:p w14:paraId="30D2A42F" w14:textId="77777777" w:rsidR="0011146D" w:rsidRPr="007B7F7F" w:rsidRDefault="0011146D" w:rsidP="008E322E">
          <w:pPr>
            <w:pStyle w:val="SingleSpacing"/>
            <w:spacing w:line="240" w:lineRule="auto"/>
          </w:pPr>
        </w:p>
      </w:tc>
      <w:tc>
        <w:tcPr>
          <w:tcW w:w="4500" w:type="dxa"/>
        </w:tcPr>
        <w:p w14:paraId="1BF1601D" w14:textId="77777777" w:rsidR="0011146D" w:rsidRDefault="0011146D" w:rsidP="00327FAF">
          <w:pPr>
            <w:pStyle w:val="FirmName"/>
            <w:spacing w:line="240" w:lineRule="auto"/>
          </w:pPr>
          <w:bookmarkStart w:id="5" w:name="FirmName"/>
          <w:bookmarkEnd w:id="5"/>
        </w:p>
      </w:tc>
    </w:tr>
  </w:tbl>
  <w:p w14:paraId="403C54CB" w14:textId="77777777" w:rsidR="0011146D" w:rsidRDefault="0011146D">
    <w:pPr>
      <w:pStyle w:val="Footer"/>
      <w:spacing w:line="1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83F9" w14:textId="77777777" w:rsidR="0013432E" w:rsidRDefault="00134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FA9C" w14:textId="77777777" w:rsidR="009925F6" w:rsidRDefault="009925F6">
      <w:r>
        <w:separator/>
      </w:r>
    </w:p>
  </w:footnote>
  <w:footnote w:type="continuationSeparator" w:id="0">
    <w:p w14:paraId="3E81456F" w14:textId="77777777" w:rsidR="009925F6" w:rsidRDefault="009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6250" w14:textId="77777777" w:rsidR="0013432E" w:rsidRDefault="00134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739E" w14:textId="1A10351E" w:rsidR="0011146D" w:rsidRDefault="00EB1D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2DED92" wp14:editId="0010A82B">
              <wp:simplePos x="0" y="0"/>
              <wp:positionH relativeFrom="margin">
                <wp:posOffset>5652135</wp:posOffset>
              </wp:positionH>
              <wp:positionV relativeFrom="page">
                <wp:posOffset>2540</wp:posOffset>
              </wp:positionV>
              <wp:extent cx="0" cy="10058400"/>
              <wp:effectExtent l="0" t="0" r="0" b="0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D4BFA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45.05pt,.2pt" to="445.05pt,7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lxlvp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FFEBC7" wp14:editId="6B9AF99A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F17AE" w14:textId="77777777" w:rsidR="0011146D" w:rsidRDefault="0011146D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5F7C2F19" w14:textId="77777777" w:rsidR="0011146D" w:rsidRDefault="0011146D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3A27B776" w14:textId="77777777" w:rsidR="0011146D" w:rsidRDefault="0011146D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20B5FA7E" w14:textId="77777777" w:rsidR="0011146D" w:rsidRDefault="0011146D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00577856" w14:textId="77777777" w:rsidR="0011146D" w:rsidRDefault="0011146D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36B03670" w14:textId="77777777" w:rsidR="0011146D" w:rsidRDefault="0011146D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21252D33" w14:textId="77777777" w:rsidR="0011146D" w:rsidRDefault="0011146D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2A43BC78" w14:textId="77777777" w:rsidR="0011146D" w:rsidRDefault="0011146D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03A21141" w14:textId="77777777" w:rsidR="0011146D" w:rsidRDefault="0011146D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7B7C8CED" w14:textId="77777777" w:rsidR="0011146D" w:rsidRDefault="0011146D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743767A4" w14:textId="77777777" w:rsidR="0011146D" w:rsidRDefault="0011146D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0C8FEF0D" w14:textId="77777777" w:rsidR="0011146D" w:rsidRDefault="0011146D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08D26B91" w14:textId="77777777" w:rsidR="0011146D" w:rsidRDefault="0011146D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0B7542BD" w14:textId="77777777" w:rsidR="0011146D" w:rsidRDefault="0011146D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2C8E14D1" w14:textId="77777777" w:rsidR="0011146D" w:rsidRDefault="0011146D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61C16CB1" w14:textId="77777777" w:rsidR="0011146D" w:rsidRDefault="0011146D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5473A92D" w14:textId="77777777" w:rsidR="0011146D" w:rsidRDefault="0011146D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742E0C3F" w14:textId="77777777" w:rsidR="0011146D" w:rsidRDefault="0011146D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2598B21E" w14:textId="77777777" w:rsidR="0011146D" w:rsidRDefault="0011146D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6DF5EBA8" w14:textId="77777777" w:rsidR="0011146D" w:rsidRDefault="0011146D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0E5E862B" w14:textId="77777777" w:rsidR="0011146D" w:rsidRDefault="0011146D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5B4DD618" w14:textId="77777777" w:rsidR="0011146D" w:rsidRDefault="0011146D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541B3294" w14:textId="77777777" w:rsidR="0011146D" w:rsidRDefault="0011146D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32704C21" w14:textId="77777777" w:rsidR="0011146D" w:rsidRDefault="0011146D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19256B34" w14:textId="77777777" w:rsidR="0011146D" w:rsidRDefault="0011146D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4B8E5BDE" w14:textId="77777777" w:rsidR="0011146D" w:rsidRDefault="0011146D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2F673368" w14:textId="77777777" w:rsidR="0011146D" w:rsidRDefault="0011146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FEBC7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o:allowincell="f" stroked="f">
              <v:textbox inset="0,0,0,0">
                <w:txbxContent>
                  <w:p w14:paraId="103F17AE" w14:textId="77777777" w:rsidR="0011146D" w:rsidRDefault="0011146D">
                    <w:pPr>
                      <w:jc w:val="right"/>
                    </w:pPr>
                    <w:r>
                      <w:t>1</w:t>
                    </w:r>
                  </w:p>
                  <w:p w14:paraId="5F7C2F19" w14:textId="77777777" w:rsidR="0011146D" w:rsidRDefault="0011146D">
                    <w:pPr>
                      <w:jc w:val="right"/>
                    </w:pPr>
                    <w:r>
                      <w:t>2</w:t>
                    </w:r>
                  </w:p>
                  <w:p w14:paraId="3A27B776" w14:textId="77777777" w:rsidR="0011146D" w:rsidRDefault="0011146D">
                    <w:pPr>
                      <w:jc w:val="right"/>
                    </w:pPr>
                    <w:r>
                      <w:t>3</w:t>
                    </w:r>
                  </w:p>
                  <w:p w14:paraId="20B5FA7E" w14:textId="77777777" w:rsidR="0011146D" w:rsidRDefault="0011146D">
                    <w:pPr>
                      <w:jc w:val="right"/>
                    </w:pPr>
                    <w:r>
                      <w:t>4</w:t>
                    </w:r>
                  </w:p>
                  <w:p w14:paraId="00577856" w14:textId="77777777" w:rsidR="0011146D" w:rsidRDefault="0011146D">
                    <w:pPr>
                      <w:jc w:val="right"/>
                    </w:pPr>
                    <w:r>
                      <w:t>5</w:t>
                    </w:r>
                  </w:p>
                  <w:p w14:paraId="36B03670" w14:textId="77777777" w:rsidR="0011146D" w:rsidRDefault="0011146D">
                    <w:pPr>
                      <w:jc w:val="right"/>
                    </w:pPr>
                    <w:r>
                      <w:t>6</w:t>
                    </w:r>
                  </w:p>
                  <w:p w14:paraId="21252D33" w14:textId="77777777" w:rsidR="0011146D" w:rsidRDefault="0011146D">
                    <w:pPr>
                      <w:jc w:val="right"/>
                    </w:pPr>
                    <w:r>
                      <w:t>7</w:t>
                    </w:r>
                  </w:p>
                  <w:p w14:paraId="2A43BC78" w14:textId="77777777" w:rsidR="0011146D" w:rsidRDefault="0011146D">
                    <w:pPr>
                      <w:jc w:val="right"/>
                    </w:pPr>
                    <w:r>
                      <w:t>8</w:t>
                    </w:r>
                  </w:p>
                  <w:p w14:paraId="03A21141" w14:textId="77777777" w:rsidR="0011146D" w:rsidRDefault="0011146D">
                    <w:pPr>
                      <w:jc w:val="right"/>
                    </w:pPr>
                    <w:r>
                      <w:t>9</w:t>
                    </w:r>
                  </w:p>
                  <w:p w14:paraId="7B7C8CED" w14:textId="77777777" w:rsidR="0011146D" w:rsidRDefault="0011146D">
                    <w:pPr>
                      <w:jc w:val="right"/>
                    </w:pPr>
                    <w:r>
                      <w:t>10</w:t>
                    </w:r>
                  </w:p>
                  <w:p w14:paraId="743767A4" w14:textId="77777777" w:rsidR="0011146D" w:rsidRDefault="0011146D">
                    <w:pPr>
                      <w:jc w:val="right"/>
                    </w:pPr>
                    <w:r>
                      <w:t>11</w:t>
                    </w:r>
                  </w:p>
                  <w:p w14:paraId="0C8FEF0D" w14:textId="77777777" w:rsidR="0011146D" w:rsidRDefault="0011146D">
                    <w:pPr>
                      <w:jc w:val="right"/>
                    </w:pPr>
                    <w:r>
                      <w:t>12</w:t>
                    </w:r>
                  </w:p>
                  <w:p w14:paraId="08D26B91" w14:textId="77777777" w:rsidR="0011146D" w:rsidRDefault="0011146D">
                    <w:pPr>
                      <w:jc w:val="right"/>
                    </w:pPr>
                    <w:r>
                      <w:t>13</w:t>
                    </w:r>
                  </w:p>
                  <w:p w14:paraId="0B7542BD" w14:textId="77777777" w:rsidR="0011146D" w:rsidRDefault="0011146D">
                    <w:pPr>
                      <w:jc w:val="right"/>
                    </w:pPr>
                    <w:r>
                      <w:t>14</w:t>
                    </w:r>
                  </w:p>
                  <w:p w14:paraId="2C8E14D1" w14:textId="77777777" w:rsidR="0011146D" w:rsidRDefault="0011146D">
                    <w:pPr>
                      <w:jc w:val="right"/>
                    </w:pPr>
                    <w:r>
                      <w:t>15</w:t>
                    </w:r>
                  </w:p>
                  <w:p w14:paraId="61C16CB1" w14:textId="77777777" w:rsidR="0011146D" w:rsidRDefault="0011146D">
                    <w:pPr>
                      <w:jc w:val="right"/>
                    </w:pPr>
                    <w:r>
                      <w:t>16</w:t>
                    </w:r>
                  </w:p>
                  <w:p w14:paraId="5473A92D" w14:textId="77777777" w:rsidR="0011146D" w:rsidRDefault="0011146D">
                    <w:pPr>
                      <w:jc w:val="right"/>
                    </w:pPr>
                    <w:r>
                      <w:t>17</w:t>
                    </w:r>
                  </w:p>
                  <w:p w14:paraId="742E0C3F" w14:textId="77777777" w:rsidR="0011146D" w:rsidRDefault="0011146D">
                    <w:pPr>
                      <w:jc w:val="right"/>
                    </w:pPr>
                    <w:r>
                      <w:t>18</w:t>
                    </w:r>
                  </w:p>
                  <w:p w14:paraId="2598B21E" w14:textId="77777777" w:rsidR="0011146D" w:rsidRDefault="0011146D">
                    <w:pPr>
                      <w:jc w:val="right"/>
                    </w:pPr>
                    <w:r>
                      <w:t>19</w:t>
                    </w:r>
                  </w:p>
                  <w:p w14:paraId="6DF5EBA8" w14:textId="77777777" w:rsidR="0011146D" w:rsidRDefault="0011146D">
                    <w:pPr>
                      <w:jc w:val="right"/>
                    </w:pPr>
                    <w:r>
                      <w:t>20</w:t>
                    </w:r>
                  </w:p>
                  <w:p w14:paraId="0E5E862B" w14:textId="77777777" w:rsidR="0011146D" w:rsidRDefault="0011146D">
                    <w:pPr>
                      <w:jc w:val="right"/>
                    </w:pPr>
                    <w:r>
                      <w:t>21</w:t>
                    </w:r>
                  </w:p>
                  <w:p w14:paraId="5B4DD618" w14:textId="77777777" w:rsidR="0011146D" w:rsidRDefault="0011146D">
                    <w:pPr>
                      <w:jc w:val="right"/>
                    </w:pPr>
                    <w:r>
                      <w:t>22</w:t>
                    </w:r>
                  </w:p>
                  <w:p w14:paraId="541B3294" w14:textId="77777777" w:rsidR="0011146D" w:rsidRDefault="0011146D">
                    <w:pPr>
                      <w:jc w:val="right"/>
                    </w:pPr>
                    <w:r>
                      <w:t>23</w:t>
                    </w:r>
                  </w:p>
                  <w:p w14:paraId="32704C21" w14:textId="77777777" w:rsidR="0011146D" w:rsidRDefault="0011146D">
                    <w:pPr>
                      <w:jc w:val="right"/>
                    </w:pPr>
                    <w:r>
                      <w:t>24</w:t>
                    </w:r>
                  </w:p>
                  <w:p w14:paraId="19256B34" w14:textId="77777777" w:rsidR="0011146D" w:rsidRDefault="0011146D">
                    <w:pPr>
                      <w:jc w:val="right"/>
                    </w:pPr>
                    <w:r>
                      <w:t>25</w:t>
                    </w:r>
                  </w:p>
                  <w:p w14:paraId="4B8E5BDE" w14:textId="77777777" w:rsidR="0011146D" w:rsidRDefault="0011146D">
                    <w:pPr>
                      <w:jc w:val="right"/>
                    </w:pPr>
                    <w:r>
                      <w:t>26</w:t>
                    </w:r>
                  </w:p>
                  <w:p w14:paraId="2F673368" w14:textId="77777777" w:rsidR="0011146D" w:rsidRDefault="0011146D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A052728" wp14:editId="7F29E4A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5C374" id="LeftBorder2" o:spid="_x0000_s1026" style="position:absolute;z-index:25165721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GFtOJDdAAAACQEAAA8AAAAAAAAAAAAAAAAACgQAAGRycy9kb3ducmV2&#10;LnhtbFBLBQYAAAAABAAEAPMAAAAUBQAAAAA=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2BBF8A8" wp14:editId="101AE2B4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1D400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B49A" w14:textId="77777777" w:rsidR="0013432E" w:rsidRDefault="00134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7C8"/>
    <w:multiLevelType w:val="hybridMultilevel"/>
    <w:tmpl w:val="59CEA0A8"/>
    <w:lvl w:ilvl="0" w:tplc="B65C8ADA">
      <w:start w:val="1"/>
      <w:numFmt w:val="upperLetter"/>
      <w:lvlText w:val="%1."/>
      <w:lvlJc w:val="lef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500CE1"/>
    <w:multiLevelType w:val="multilevel"/>
    <w:tmpl w:val="8A46FF7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EFF037F"/>
    <w:multiLevelType w:val="hybridMultilevel"/>
    <w:tmpl w:val="29D2D262"/>
    <w:lvl w:ilvl="0" w:tplc="DF0C6A7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63BD"/>
    <w:multiLevelType w:val="hybridMultilevel"/>
    <w:tmpl w:val="151ADE4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1694E"/>
    <w:multiLevelType w:val="hybridMultilevel"/>
    <w:tmpl w:val="25769CE6"/>
    <w:lvl w:ilvl="0" w:tplc="D174C6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A528E"/>
    <w:multiLevelType w:val="multilevel"/>
    <w:tmpl w:val="9ED4AC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8C2000F"/>
    <w:multiLevelType w:val="multilevel"/>
    <w:tmpl w:val="DD92D27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A2669BE"/>
    <w:multiLevelType w:val="hybridMultilevel"/>
    <w:tmpl w:val="32FA1E3E"/>
    <w:lvl w:ilvl="0" w:tplc="BBBA7E6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F3C0F"/>
    <w:multiLevelType w:val="hybridMultilevel"/>
    <w:tmpl w:val="A7F4C0F8"/>
    <w:lvl w:ilvl="0" w:tplc="C094A4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8BAE0B8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21193"/>
    <w:multiLevelType w:val="hybridMultilevel"/>
    <w:tmpl w:val="E79A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C6596"/>
    <w:multiLevelType w:val="hybridMultilevel"/>
    <w:tmpl w:val="13668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73ABB"/>
    <w:multiLevelType w:val="singleLevel"/>
    <w:tmpl w:val="893A055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2D211560"/>
    <w:multiLevelType w:val="multilevel"/>
    <w:tmpl w:val="59BAC0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20770D8"/>
    <w:multiLevelType w:val="hybridMultilevel"/>
    <w:tmpl w:val="DDE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97B23"/>
    <w:multiLevelType w:val="hybridMultilevel"/>
    <w:tmpl w:val="23EA5018"/>
    <w:lvl w:ilvl="0" w:tplc="7C9E21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6D106B"/>
    <w:multiLevelType w:val="hybridMultilevel"/>
    <w:tmpl w:val="4426E024"/>
    <w:lvl w:ilvl="0" w:tplc="E2C8B41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D3706E"/>
    <w:multiLevelType w:val="hybridMultilevel"/>
    <w:tmpl w:val="F5C6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B1F74"/>
    <w:multiLevelType w:val="singleLevel"/>
    <w:tmpl w:val="AEC0741A"/>
    <w:lvl w:ilvl="0">
      <w:start w:val="3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8B117FA"/>
    <w:multiLevelType w:val="multilevel"/>
    <w:tmpl w:val="27C064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C110656"/>
    <w:multiLevelType w:val="multilevel"/>
    <w:tmpl w:val="83B092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213132F"/>
    <w:multiLevelType w:val="hybridMultilevel"/>
    <w:tmpl w:val="25769CE6"/>
    <w:lvl w:ilvl="0" w:tplc="D174C6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A63C1"/>
    <w:multiLevelType w:val="hybridMultilevel"/>
    <w:tmpl w:val="555AC80C"/>
    <w:lvl w:ilvl="0" w:tplc="CD1C5D6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666DF"/>
    <w:multiLevelType w:val="multilevel"/>
    <w:tmpl w:val="9EE8D9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B5A0749"/>
    <w:multiLevelType w:val="multilevel"/>
    <w:tmpl w:val="77487C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i w:val="0"/>
      </w:rPr>
    </w:lvl>
  </w:abstractNum>
  <w:abstractNum w:abstractNumId="24" w15:restartNumberingAfterBreak="0">
    <w:nsid w:val="57233110"/>
    <w:multiLevelType w:val="multilevel"/>
    <w:tmpl w:val="BFD8548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E081876"/>
    <w:multiLevelType w:val="hybridMultilevel"/>
    <w:tmpl w:val="EEEEC5A6"/>
    <w:lvl w:ilvl="0" w:tplc="062E60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24897"/>
    <w:multiLevelType w:val="multilevel"/>
    <w:tmpl w:val="05D4F5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i w:val="0"/>
      </w:rPr>
    </w:lvl>
  </w:abstractNum>
  <w:abstractNum w:abstractNumId="27" w15:restartNumberingAfterBreak="0">
    <w:nsid w:val="5F8D7D8E"/>
    <w:multiLevelType w:val="multilevel"/>
    <w:tmpl w:val="2A8E0E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i w:val="0"/>
      </w:rPr>
    </w:lvl>
  </w:abstractNum>
  <w:abstractNum w:abstractNumId="28" w15:restartNumberingAfterBreak="0">
    <w:nsid w:val="61315AF2"/>
    <w:multiLevelType w:val="multilevel"/>
    <w:tmpl w:val="729423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66462E2"/>
    <w:multiLevelType w:val="multilevel"/>
    <w:tmpl w:val="8892E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i w:val="0"/>
      </w:rPr>
    </w:lvl>
  </w:abstractNum>
  <w:abstractNum w:abstractNumId="30" w15:restartNumberingAfterBreak="0">
    <w:nsid w:val="69D1424C"/>
    <w:multiLevelType w:val="hybridMultilevel"/>
    <w:tmpl w:val="073CCAC0"/>
    <w:lvl w:ilvl="0" w:tplc="AD120E0A">
      <w:start w:val="1"/>
      <w:numFmt w:val="decimal"/>
      <w:lvlText w:val="%1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31" w15:restartNumberingAfterBreak="0">
    <w:nsid w:val="7DDE7DDE"/>
    <w:multiLevelType w:val="hybridMultilevel"/>
    <w:tmpl w:val="EE3E4A9A"/>
    <w:lvl w:ilvl="0" w:tplc="706AED2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20"/>
    <w:multiLevelType w:val="singleLevel"/>
    <w:tmpl w:val="99D29392"/>
    <w:lvl w:ilvl="0">
      <w:start w:val="2"/>
      <w:numFmt w:val="upp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3" w15:restartNumberingAfterBreak="0">
    <w:nsid w:val="7F6E7702"/>
    <w:multiLevelType w:val="hybridMultilevel"/>
    <w:tmpl w:val="E8F000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92919">
    <w:abstractNumId w:val="15"/>
  </w:num>
  <w:num w:numId="2" w16cid:durableId="1131702638">
    <w:abstractNumId w:val="22"/>
  </w:num>
  <w:num w:numId="3" w16cid:durableId="1738742994">
    <w:abstractNumId w:val="14"/>
  </w:num>
  <w:num w:numId="4" w16cid:durableId="1353846552">
    <w:abstractNumId w:val="23"/>
  </w:num>
  <w:num w:numId="5" w16cid:durableId="1228998872">
    <w:abstractNumId w:val="26"/>
  </w:num>
  <w:num w:numId="6" w16cid:durableId="2092000878">
    <w:abstractNumId w:val="12"/>
  </w:num>
  <w:num w:numId="7" w16cid:durableId="1197811788">
    <w:abstractNumId w:val="3"/>
  </w:num>
  <w:num w:numId="8" w16cid:durableId="422184806">
    <w:abstractNumId w:val="28"/>
  </w:num>
  <w:num w:numId="9" w16cid:durableId="2043624846">
    <w:abstractNumId w:val="8"/>
  </w:num>
  <w:num w:numId="10" w16cid:durableId="563562864">
    <w:abstractNumId w:val="18"/>
  </w:num>
  <w:num w:numId="11" w16cid:durableId="430442554">
    <w:abstractNumId w:val="5"/>
  </w:num>
  <w:num w:numId="12" w16cid:durableId="1056129114">
    <w:abstractNumId w:val="29"/>
  </w:num>
  <w:num w:numId="13" w16cid:durableId="1966498734">
    <w:abstractNumId w:val="27"/>
  </w:num>
  <w:num w:numId="14" w16cid:durableId="1281569819">
    <w:abstractNumId w:val="19"/>
  </w:num>
  <w:num w:numId="15" w16cid:durableId="687407322">
    <w:abstractNumId w:val="6"/>
  </w:num>
  <w:num w:numId="16" w16cid:durableId="1541823402">
    <w:abstractNumId w:val="24"/>
  </w:num>
  <w:num w:numId="17" w16cid:durableId="1121151519">
    <w:abstractNumId w:val="1"/>
  </w:num>
  <w:num w:numId="18" w16cid:durableId="2004889564">
    <w:abstractNumId w:val="11"/>
  </w:num>
  <w:num w:numId="19" w16cid:durableId="1207915816">
    <w:abstractNumId w:val="30"/>
  </w:num>
  <w:num w:numId="20" w16cid:durableId="972835118">
    <w:abstractNumId w:val="25"/>
  </w:num>
  <w:num w:numId="21" w16cid:durableId="930703137">
    <w:abstractNumId w:val="32"/>
  </w:num>
  <w:num w:numId="22" w16cid:durableId="588201086">
    <w:abstractNumId w:val="17"/>
  </w:num>
  <w:num w:numId="23" w16cid:durableId="1570652496">
    <w:abstractNumId w:val="21"/>
  </w:num>
  <w:num w:numId="24" w16cid:durableId="1525822481">
    <w:abstractNumId w:val="20"/>
  </w:num>
  <w:num w:numId="25" w16cid:durableId="522322392">
    <w:abstractNumId w:val="10"/>
  </w:num>
  <w:num w:numId="26" w16cid:durableId="2047369512">
    <w:abstractNumId w:val="4"/>
  </w:num>
  <w:num w:numId="27" w16cid:durableId="2035614632">
    <w:abstractNumId w:val="7"/>
  </w:num>
  <w:num w:numId="28" w16cid:durableId="1721513973">
    <w:abstractNumId w:val="0"/>
  </w:num>
  <w:num w:numId="29" w16cid:durableId="1640069851">
    <w:abstractNumId w:val="33"/>
  </w:num>
  <w:num w:numId="30" w16cid:durableId="95441141">
    <w:abstractNumId w:val="31"/>
  </w:num>
  <w:num w:numId="31" w16cid:durableId="2081898194">
    <w:abstractNumId w:val="2"/>
  </w:num>
  <w:num w:numId="32" w16cid:durableId="937182191">
    <w:abstractNumId w:val="13"/>
  </w:num>
  <w:num w:numId="33" w16cid:durableId="1915819223">
    <w:abstractNumId w:val="16"/>
  </w:num>
  <w:num w:numId="34" w16cid:durableId="1104493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0"/>
    <w:docVar w:name="CaptionBoxStyle" w:val="2"/>
    <w:docVar w:name="CourtAlignment" w:val="1"/>
    <w:docVar w:name="CourtName" w:val="SUPERIOR COURT OF WASHINGTON_x000d__x000a_IN AND FOR KING COUNTY"/>
    <w:docVar w:name="FirmInFtr" w:val="-1"/>
    <w:docVar w:name="FirmInSigBlkStyle" w:val="0"/>
    <w:docVar w:name="FirstLineNum" w:val="1"/>
    <w:docVar w:name="FirstPleadingLine" w:val="3"/>
    <w:docVar w:name="Font" w:val="Times New Roman"/>
    <w:docVar w:name="IncludeDate" w:val="-1"/>
    <w:docVar w:name="IncludeLineNumbers" w:val="-1"/>
    <w:docVar w:name="JudgeName" w:val="0"/>
    <w:docVar w:name="LeftBorderStyle" w:val="1"/>
    <w:docVar w:name="LineNumIncByOne" w:val="-1"/>
    <w:docVar w:name="LineSpacing" w:val="2"/>
    <w:docVar w:name="LinesPerPage" w:val="26"/>
    <w:docVar w:name="PageNumsInFtr" w:val="0"/>
    <w:docVar w:name="RightBorderStyle" w:val="1"/>
    <w:docVar w:name="SigBlkYes" w:val="0"/>
    <w:docVar w:name="SignWith" w:val=" "/>
    <w:docVar w:name="SummaryInFtr" w:val="0"/>
  </w:docVars>
  <w:rsids>
    <w:rsidRoot w:val="008E322E"/>
    <w:rsid w:val="000002DD"/>
    <w:rsid w:val="00006AF6"/>
    <w:rsid w:val="0003127D"/>
    <w:rsid w:val="000375A7"/>
    <w:rsid w:val="000439D9"/>
    <w:rsid w:val="00043C89"/>
    <w:rsid w:val="00067042"/>
    <w:rsid w:val="00090D55"/>
    <w:rsid w:val="000A5C8E"/>
    <w:rsid w:val="000B1179"/>
    <w:rsid w:val="000C547F"/>
    <w:rsid w:val="000C57D3"/>
    <w:rsid w:val="000C6CAE"/>
    <w:rsid w:val="00104294"/>
    <w:rsid w:val="001107B5"/>
    <w:rsid w:val="0011146D"/>
    <w:rsid w:val="00113EFB"/>
    <w:rsid w:val="001322E6"/>
    <w:rsid w:val="00132865"/>
    <w:rsid w:val="0013432E"/>
    <w:rsid w:val="00140190"/>
    <w:rsid w:val="001402E4"/>
    <w:rsid w:val="00142CA4"/>
    <w:rsid w:val="00154955"/>
    <w:rsid w:val="00176220"/>
    <w:rsid w:val="001877FB"/>
    <w:rsid w:val="00187CAD"/>
    <w:rsid w:val="001A04BA"/>
    <w:rsid w:val="001A3AA9"/>
    <w:rsid w:val="001A6C71"/>
    <w:rsid w:val="001C0FA9"/>
    <w:rsid w:val="001D45FD"/>
    <w:rsid w:val="001D6DF2"/>
    <w:rsid w:val="001E3D5D"/>
    <w:rsid w:val="00200C74"/>
    <w:rsid w:val="0020487A"/>
    <w:rsid w:val="002110DA"/>
    <w:rsid w:val="00221720"/>
    <w:rsid w:val="0023228B"/>
    <w:rsid w:val="002346FC"/>
    <w:rsid w:val="00242160"/>
    <w:rsid w:val="00250D21"/>
    <w:rsid w:val="00266A91"/>
    <w:rsid w:val="002724B6"/>
    <w:rsid w:val="00272997"/>
    <w:rsid w:val="002826EE"/>
    <w:rsid w:val="0029132E"/>
    <w:rsid w:val="002A04CF"/>
    <w:rsid w:val="002A07D6"/>
    <w:rsid w:val="002A6231"/>
    <w:rsid w:val="002C2262"/>
    <w:rsid w:val="002D6555"/>
    <w:rsid w:val="002E3AE0"/>
    <w:rsid w:val="002E768D"/>
    <w:rsid w:val="00304002"/>
    <w:rsid w:val="0030747A"/>
    <w:rsid w:val="00327FAF"/>
    <w:rsid w:val="003300B2"/>
    <w:rsid w:val="00337870"/>
    <w:rsid w:val="003473FD"/>
    <w:rsid w:val="0035317F"/>
    <w:rsid w:val="00357471"/>
    <w:rsid w:val="00361739"/>
    <w:rsid w:val="0037409C"/>
    <w:rsid w:val="00375394"/>
    <w:rsid w:val="00376B31"/>
    <w:rsid w:val="003826AD"/>
    <w:rsid w:val="00387E2C"/>
    <w:rsid w:val="00394734"/>
    <w:rsid w:val="003969D2"/>
    <w:rsid w:val="003B233A"/>
    <w:rsid w:val="003C45AB"/>
    <w:rsid w:val="003D0973"/>
    <w:rsid w:val="003E0A41"/>
    <w:rsid w:val="003E2BB0"/>
    <w:rsid w:val="003E5CDB"/>
    <w:rsid w:val="00405A4F"/>
    <w:rsid w:val="00413E8D"/>
    <w:rsid w:val="00425F22"/>
    <w:rsid w:val="004266C6"/>
    <w:rsid w:val="00442FBA"/>
    <w:rsid w:val="00461E00"/>
    <w:rsid w:val="0046389D"/>
    <w:rsid w:val="004778BF"/>
    <w:rsid w:val="00497A2A"/>
    <w:rsid w:val="004A53E7"/>
    <w:rsid w:val="004A6AEC"/>
    <w:rsid w:val="004B1906"/>
    <w:rsid w:val="004B7757"/>
    <w:rsid w:val="004C00AA"/>
    <w:rsid w:val="004C40D0"/>
    <w:rsid w:val="004C693A"/>
    <w:rsid w:val="004D10C5"/>
    <w:rsid w:val="004D4549"/>
    <w:rsid w:val="004E0CA8"/>
    <w:rsid w:val="004E2C82"/>
    <w:rsid w:val="005029E1"/>
    <w:rsid w:val="005031C4"/>
    <w:rsid w:val="00512694"/>
    <w:rsid w:val="005177C4"/>
    <w:rsid w:val="00520123"/>
    <w:rsid w:val="0053000B"/>
    <w:rsid w:val="00543989"/>
    <w:rsid w:val="005454A2"/>
    <w:rsid w:val="005458A1"/>
    <w:rsid w:val="0058114B"/>
    <w:rsid w:val="00582F6A"/>
    <w:rsid w:val="00595660"/>
    <w:rsid w:val="005960DC"/>
    <w:rsid w:val="005A4E3B"/>
    <w:rsid w:val="005A7381"/>
    <w:rsid w:val="005C1E64"/>
    <w:rsid w:val="005C42D9"/>
    <w:rsid w:val="005C4BAD"/>
    <w:rsid w:val="005C67B2"/>
    <w:rsid w:val="005C68FB"/>
    <w:rsid w:val="005D51F9"/>
    <w:rsid w:val="005E5308"/>
    <w:rsid w:val="005E76B5"/>
    <w:rsid w:val="00606446"/>
    <w:rsid w:val="006079D7"/>
    <w:rsid w:val="00613416"/>
    <w:rsid w:val="006217FA"/>
    <w:rsid w:val="0062592F"/>
    <w:rsid w:val="00634A0C"/>
    <w:rsid w:val="00640031"/>
    <w:rsid w:val="00641E43"/>
    <w:rsid w:val="00646E0B"/>
    <w:rsid w:val="00647C85"/>
    <w:rsid w:val="00655F32"/>
    <w:rsid w:val="0066221A"/>
    <w:rsid w:val="00663DB7"/>
    <w:rsid w:val="006649DB"/>
    <w:rsid w:val="00673129"/>
    <w:rsid w:val="006923AF"/>
    <w:rsid w:val="00692B4F"/>
    <w:rsid w:val="006967FF"/>
    <w:rsid w:val="006A5B91"/>
    <w:rsid w:val="006A6900"/>
    <w:rsid w:val="006B1E2B"/>
    <w:rsid w:val="006B2FDF"/>
    <w:rsid w:val="006C25C5"/>
    <w:rsid w:val="006C2BCA"/>
    <w:rsid w:val="006C426B"/>
    <w:rsid w:val="006E7F3C"/>
    <w:rsid w:val="006F2677"/>
    <w:rsid w:val="006F37A2"/>
    <w:rsid w:val="006F5756"/>
    <w:rsid w:val="0070525B"/>
    <w:rsid w:val="00713DA9"/>
    <w:rsid w:val="0071594A"/>
    <w:rsid w:val="00721B12"/>
    <w:rsid w:val="007225A3"/>
    <w:rsid w:val="007262DF"/>
    <w:rsid w:val="007347A6"/>
    <w:rsid w:val="00746A75"/>
    <w:rsid w:val="00761F5C"/>
    <w:rsid w:val="00766EE0"/>
    <w:rsid w:val="00780F27"/>
    <w:rsid w:val="00790DD8"/>
    <w:rsid w:val="007952B8"/>
    <w:rsid w:val="00797543"/>
    <w:rsid w:val="007B3512"/>
    <w:rsid w:val="007B7F7F"/>
    <w:rsid w:val="007C5770"/>
    <w:rsid w:val="007D055D"/>
    <w:rsid w:val="007D0A9E"/>
    <w:rsid w:val="007D7CAA"/>
    <w:rsid w:val="007E63E7"/>
    <w:rsid w:val="00802089"/>
    <w:rsid w:val="00816D94"/>
    <w:rsid w:val="008226E5"/>
    <w:rsid w:val="00823008"/>
    <w:rsid w:val="0082780E"/>
    <w:rsid w:val="008429C2"/>
    <w:rsid w:val="0087384F"/>
    <w:rsid w:val="0087433D"/>
    <w:rsid w:val="0088322C"/>
    <w:rsid w:val="00886672"/>
    <w:rsid w:val="0089020A"/>
    <w:rsid w:val="00891163"/>
    <w:rsid w:val="008A0FDF"/>
    <w:rsid w:val="008A3F79"/>
    <w:rsid w:val="008A755D"/>
    <w:rsid w:val="008A7A5A"/>
    <w:rsid w:val="008C6369"/>
    <w:rsid w:val="008D08B2"/>
    <w:rsid w:val="008D284A"/>
    <w:rsid w:val="008D6A28"/>
    <w:rsid w:val="008E1E4C"/>
    <w:rsid w:val="008E322E"/>
    <w:rsid w:val="008E5168"/>
    <w:rsid w:val="008E6686"/>
    <w:rsid w:val="009024CB"/>
    <w:rsid w:val="00924BAA"/>
    <w:rsid w:val="009270E7"/>
    <w:rsid w:val="00934F24"/>
    <w:rsid w:val="00936708"/>
    <w:rsid w:val="00951402"/>
    <w:rsid w:val="00961505"/>
    <w:rsid w:val="009925F6"/>
    <w:rsid w:val="009A2C82"/>
    <w:rsid w:val="009A4873"/>
    <w:rsid w:val="009A4985"/>
    <w:rsid w:val="009C0D11"/>
    <w:rsid w:val="009C1104"/>
    <w:rsid w:val="009C165A"/>
    <w:rsid w:val="009C428A"/>
    <w:rsid w:val="009E1B2D"/>
    <w:rsid w:val="009E3E68"/>
    <w:rsid w:val="009E7473"/>
    <w:rsid w:val="009F2022"/>
    <w:rsid w:val="009F3B6D"/>
    <w:rsid w:val="009F72AD"/>
    <w:rsid w:val="00A147F2"/>
    <w:rsid w:val="00A166F6"/>
    <w:rsid w:val="00A260FB"/>
    <w:rsid w:val="00A36014"/>
    <w:rsid w:val="00A40AFD"/>
    <w:rsid w:val="00A4580B"/>
    <w:rsid w:val="00A5695F"/>
    <w:rsid w:val="00A57088"/>
    <w:rsid w:val="00A62563"/>
    <w:rsid w:val="00A674B1"/>
    <w:rsid w:val="00A77A05"/>
    <w:rsid w:val="00A906A0"/>
    <w:rsid w:val="00A96212"/>
    <w:rsid w:val="00AA1C01"/>
    <w:rsid w:val="00AA55B4"/>
    <w:rsid w:val="00AB1E9B"/>
    <w:rsid w:val="00AC2CD1"/>
    <w:rsid w:val="00AC74A9"/>
    <w:rsid w:val="00AE40F9"/>
    <w:rsid w:val="00AF7569"/>
    <w:rsid w:val="00B03F05"/>
    <w:rsid w:val="00B05523"/>
    <w:rsid w:val="00B1117B"/>
    <w:rsid w:val="00B116F7"/>
    <w:rsid w:val="00B30E83"/>
    <w:rsid w:val="00B312EB"/>
    <w:rsid w:val="00B51BC8"/>
    <w:rsid w:val="00B53C6A"/>
    <w:rsid w:val="00B55DF9"/>
    <w:rsid w:val="00B6732A"/>
    <w:rsid w:val="00B71836"/>
    <w:rsid w:val="00B7220A"/>
    <w:rsid w:val="00BB0B4B"/>
    <w:rsid w:val="00BB24F5"/>
    <w:rsid w:val="00BB28F6"/>
    <w:rsid w:val="00BC61D4"/>
    <w:rsid w:val="00BC67C6"/>
    <w:rsid w:val="00BC70B2"/>
    <w:rsid w:val="00BD1517"/>
    <w:rsid w:val="00BD305D"/>
    <w:rsid w:val="00BD42DF"/>
    <w:rsid w:val="00BE160A"/>
    <w:rsid w:val="00BE4C1A"/>
    <w:rsid w:val="00BF50CB"/>
    <w:rsid w:val="00C11F6E"/>
    <w:rsid w:val="00C1231F"/>
    <w:rsid w:val="00C15D9D"/>
    <w:rsid w:val="00C2261A"/>
    <w:rsid w:val="00C253AC"/>
    <w:rsid w:val="00C32E55"/>
    <w:rsid w:val="00C4105A"/>
    <w:rsid w:val="00C41A0B"/>
    <w:rsid w:val="00C46F0B"/>
    <w:rsid w:val="00C6497E"/>
    <w:rsid w:val="00C73D65"/>
    <w:rsid w:val="00C73F79"/>
    <w:rsid w:val="00C82F76"/>
    <w:rsid w:val="00CA3D70"/>
    <w:rsid w:val="00CA5846"/>
    <w:rsid w:val="00CB2AEF"/>
    <w:rsid w:val="00CE272C"/>
    <w:rsid w:val="00CE387D"/>
    <w:rsid w:val="00CE757A"/>
    <w:rsid w:val="00CF013C"/>
    <w:rsid w:val="00CF180C"/>
    <w:rsid w:val="00CF5FEA"/>
    <w:rsid w:val="00D27699"/>
    <w:rsid w:val="00D327B8"/>
    <w:rsid w:val="00D332F2"/>
    <w:rsid w:val="00D342D8"/>
    <w:rsid w:val="00D44D4A"/>
    <w:rsid w:val="00D6160B"/>
    <w:rsid w:val="00D703C5"/>
    <w:rsid w:val="00D7562C"/>
    <w:rsid w:val="00D8462B"/>
    <w:rsid w:val="00D85653"/>
    <w:rsid w:val="00D91647"/>
    <w:rsid w:val="00DA520B"/>
    <w:rsid w:val="00DB1E8E"/>
    <w:rsid w:val="00DC1A01"/>
    <w:rsid w:val="00DC3880"/>
    <w:rsid w:val="00DC5A40"/>
    <w:rsid w:val="00DC637C"/>
    <w:rsid w:val="00DF01E6"/>
    <w:rsid w:val="00DF5921"/>
    <w:rsid w:val="00E02F6D"/>
    <w:rsid w:val="00E05BA7"/>
    <w:rsid w:val="00E16846"/>
    <w:rsid w:val="00E226C9"/>
    <w:rsid w:val="00E2524C"/>
    <w:rsid w:val="00E27FBF"/>
    <w:rsid w:val="00E37F78"/>
    <w:rsid w:val="00E44F68"/>
    <w:rsid w:val="00E54E37"/>
    <w:rsid w:val="00E5774B"/>
    <w:rsid w:val="00E94550"/>
    <w:rsid w:val="00EA6D5F"/>
    <w:rsid w:val="00EB1DEC"/>
    <w:rsid w:val="00EC03C3"/>
    <w:rsid w:val="00EC39D6"/>
    <w:rsid w:val="00EC6844"/>
    <w:rsid w:val="00ED33DB"/>
    <w:rsid w:val="00ED4A71"/>
    <w:rsid w:val="00EE4A6D"/>
    <w:rsid w:val="00EE6784"/>
    <w:rsid w:val="00EF7843"/>
    <w:rsid w:val="00EF78B0"/>
    <w:rsid w:val="00F00B1D"/>
    <w:rsid w:val="00F11144"/>
    <w:rsid w:val="00F12571"/>
    <w:rsid w:val="00F162EA"/>
    <w:rsid w:val="00F255C7"/>
    <w:rsid w:val="00F30C3F"/>
    <w:rsid w:val="00F3478F"/>
    <w:rsid w:val="00F41F07"/>
    <w:rsid w:val="00F44726"/>
    <w:rsid w:val="00F67E78"/>
    <w:rsid w:val="00F71D8C"/>
    <w:rsid w:val="00F7205D"/>
    <w:rsid w:val="00F871EF"/>
    <w:rsid w:val="00FA26E2"/>
    <w:rsid w:val="00FA4EE2"/>
    <w:rsid w:val="00FA7DF6"/>
    <w:rsid w:val="00FC15A8"/>
    <w:rsid w:val="00FC6098"/>
    <w:rsid w:val="00FC659E"/>
    <w:rsid w:val="00FE3FC3"/>
    <w:rsid w:val="00FF031A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8A032E7"/>
  <w15:chartTrackingRefBased/>
  <w15:docId w15:val="{2F2D5EB3-D5E1-4B56-BCFD-E90740F8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20"/>
    <w:pPr>
      <w:spacing w:line="489" w:lineRule="exact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008"/>
        <w:tab w:val="left" w:pos="1728"/>
        <w:tab w:val="left" w:pos="4608"/>
      </w:tabs>
      <w:spacing w:line="240" w:lineRule="auto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008"/>
        <w:tab w:val="left" w:pos="1728"/>
        <w:tab w:val="left" w:pos="4608"/>
      </w:tabs>
      <w:spacing w:line="480" w:lineRule="auto"/>
      <w:jc w:val="center"/>
      <w:outlineLvl w:val="2"/>
    </w:pPr>
    <w:rPr>
      <w:b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55C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ingleSpacing">
    <w:name w:val="Single Spacing"/>
    <w:basedOn w:val="Normal"/>
    <w:pPr>
      <w:spacing w:line="245" w:lineRule="exact"/>
    </w:pPr>
  </w:style>
  <w:style w:type="paragraph" w:customStyle="1" w:styleId="15Spacing">
    <w:name w:val="1.5 Spacing"/>
    <w:basedOn w:val="Normal"/>
    <w:pPr>
      <w:spacing w:line="367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57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pPr>
      <w:tabs>
        <w:tab w:val="left" w:pos="-1440"/>
        <w:tab w:val="left" w:pos="-720"/>
        <w:tab w:val="left" w:pos="0"/>
        <w:tab w:val="left" w:pos="720"/>
        <w:tab w:val="left" w:pos="1728"/>
        <w:tab w:val="left" w:pos="4608"/>
      </w:tabs>
      <w:spacing w:line="480" w:lineRule="auto"/>
      <w:jc w:val="both"/>
    </w:pPr>
    <w:rPr>
      <w:sz w:val="24"/>
      <w:lang w:val="x-none" w:eastAsia="x-non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1008"/>
        <w:tab w:val="left" w:pos="1728"/>
        <w:tab w:val="left" w:pos="4608"/>
      </w:tabs>
      <w:spacing w:line="480" w:lineRule="auto"/>
      <w:ind w:firstLine="1008"/>
      <w:jc w:val="both"/>
    </w:pPr>
    <w:rPr>
      <w:sz w:val="24"/>
    </w:rPr>
  </w:style>
  <w:style w:type="paragraph" w:styleId="BlockText">
    <w:name w:val="Block Text"/>
    <w:basedOn w:val="Normal"/>
    <w:rsid w:val="00AC2CD1"/>
    <w:pPr>
      <w:widowControl w:val="0"/>
      <w:tabs>
        <w:tab w:val="left" w:pos="720"/>
        <w:tab w:val="left" w:pos="1440"/>
        <w:tab w:val="center" w:pos="4248"/>
      </w:tabs>
      <w:suppressAutoHyphens/>
      <w:spacing w:line="240" w:lineRule="auto"/>
      <w:ind w:left="720" w:right="720"/>
    </w:pPr>
    <w:rPr>
      <w:rFonts w:ascii="CG Times" w:hAnsi="CG Times"/>
      <w:snapToGrid w:val="0"/>
      <w:spacing w:val="-3"/>
      <w:sz w:val="24"/>
    </w:rPr>
  </w:style>
  <w:style w:type="paragraph" w:customStyle="1" w:styleId="Plain">
    <w:name w:val="Plain"/>
    <w:basedOn w:val="Normal"/>
    <w:rsid w:val="00F00B1D"/>
    <w:pPr>
      <w:spacing w:line="240" w:lineRule="atLeast"/>
    </w:pPr>
    <w:rPr>
      <w:b/>
      <w:bCs/>
      <w:sz w:val="22"/>
    </w:rPr>
  </w:style>
  <w:style w:type="paragraph" w:customStyle="1" w:styleId="Judge">
    <w:name w:val="Judge"/>
    <w:basedOn w:val="Plain"/>
    <w:rsid w:val="00B116F7"/>
    <w:pPr>
      <w:jc w:val="right"/>
    </w:pPr>
  </w:style>
  <w:style w:type="character" w:customStyle="1" w:styleId="BodyTextChar">
    <w:name w:val="Body Text Char"/>
    <w:link w:val="BodyText"/>
    <w:rsid w:val="00B116F7"/>
    <w:rPr>
      <w:sz w:val="24"/>
    </w:rPr>
  </w:style>
  <w:style w:type="paragraph" w:styleId="EndnoteText">
    <w:name w:val="endnote text"/>
    <w:basedOn w:val="Normal"/>
    <w:link w:val="EndnoteTextChar"/>
    <w:rsid w:val="00B116F7"/>
    <w:pPr>
      <w:widowControl w:val="0"/>
      <w:spacing w:line="240" w:lineRule="auto"/>
    </w:pPr>
    <w:rPr>
      <w:snapToGrid w:val="0"/>
      <w:sz w:val="24"/>
      <w:lang w:val="x-none" w:eastAsia="x-none"/>
    </w:rPr>
  </w:style>
  <w:style w:type="character" w:customStyle="1" w:styleId="EndnoteTextChar">
    <w:name w:val="Endnote Text Char"/>
    <w:link w:val="EndnoteText"/>
    <w:rsid w:val="00B116F7"/>
    <w:rPr>
      <w:snapToGrid w:val="0"/>
      <w:sz w:val="24"/>
      <w:lang w:val="x-none" w:eastAsia="x-none"/>
    </w:rPr>
  </w:style>
  <w:style w:type="character" w:customStyle="1" w:styleId="documentbody1">
    <w:name w:val="documentbody1"/>
    <w:rsid w:val="00B116F7"/>
    <w:rPr>
      <w:rFonts w:ascii="Verdana" w:hAnsi="Verdana" w:hint="default"/>
      <w:sz w:val="19"/>
      <w:szCs w:val="19"/>
    </w:rPr>
  </w:style>
  <w:style w:type="paragraph" w:customStyle="1" w:styleId="LeftMargin">
    <w:name w:val="Left Margin"/>
    <w:basedOn w:val="Normal"/>
    <w:rsid w:val="00B7220A"/>
    <w:pPr>
      <w:spacing w:line="480" w:lineRule="atLeast"/>
      <w:jc w:val="right"/>
    </w:pPr>
    <w:rPr>
      <w:b/>
      <w:bCs/>
      <w:sz w:val="22"/>
    </w:rPr>
  </w:style>
  <w:style w:type="character" w:customStyle="1" w:styleId="Heading9Char">
    <w:name w:val="Heading 9 Char"/>
    <w:link w:val="Heading9"/>
    <w:semiHidden/>
    <w:rsid w:val="00F255C7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rsid w:val="00F255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7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Kt\Application%20Data\Microsoft\Templates\CAPTION%20BLANK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A2505-987F-401B-BE9D-AF6DF143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CAPTION BLANK2.dot</Template>
  <TotalTime>1</TotalTime>
  <Pages>2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</vt:lpstr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</dc:title>
  <dc:subject/>
  <dc:creator>Kt Giles</dc:creator>
  <cp:keywords/>
  <cp:lastModifiedBy>Rosa Garcia</cp:lastModifiedBy>
  <cp:revision>2</cp:revision>
  <cp:lastPrinted>2022-12-29T18:54:00Z</cp:lastPrinted>
  <dcterms:created xsi:type="dcterms:W3CDTF">2023-12-13T00:30:00Z</dcterms:created>
  <dcterms:modified xsi:type="dcterms:W3CDTF">2023-12-13T00:30:00Z</dcterms:modified>
</cp:coreProperties>
</file>